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475E" w14:textId="77777777" w:rsidR="00B72BA8" w:rsidRDefault="00B72BA8" w:rsidP="00B82CFC">
      <w:pPr>
        <w:pStyle w:val="BodyText"/>
      </w:pPr>
    </w:p>
    <w:p w14:paraId="2862A387" w14:textId="77777777" w:rsidR="00B72BA8" w:rsidRDefault="00B72BA8" w:rsidP="00B82CFC">
      <w:pPr>
        <w:pStyle w:val="BodyText"/>
      </w:pPr>
    </w:p>
    <w:p w14:paraId="6B283A16" w14:textId="77777777" w:rsidR="00B72BA8" w:rsidRDefault="00B72BA8" w:rsidP="00B82CFC">
      <w:pPr>
        <w:jc w:val="center"/>
      </w:pPr>
    </w:p>
    <w:p w14:paraId="01493D7E" w14:textId="562DFCB7" w:rsidR="00B72BA8" w:rsidRDefault="00DA3767" w:rsidP="00B82CFC">
      <w:pPr>
        <w:pStyle w:val="BodyText"/>
      </w:pPr>
      <w:r w:rsidRPr="00B16772">
        <w:rPr>
          <w:noProof/>
        </w:rPr>
        <mc:AlternateContent>
          <mc:Choice Requires="wps">
            <w:drawing>
              <wp:anchor distT="45720" distB="45720" distL="114300" distR="114300" simplePos="0" relativeHeight="251658240" behindDoc="0" locked="0" layoutInCell="1" allowOverlap="1" wp14:anchorId="3CF9D77C" wp14:editId="03029E18">
                <wp:simplePos x="0" y="0"/>
                <wp:positionH relativeFrom="column">
                  <wp:posOffset>1913255</wp:posOffset>
                </wp:positionH>
                <wp:positionV relativeFrom="paragraph">
                  <wp:posOffset>177165</wp:posOffset>
                </wp:positionV>
                <wp:extent cx="4076700"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760345"/>
                        </a:xfrm>
                        <a:prstGeom prst="rect">
                          <a:avLst/>
                        </a:prstGeom>
                        <a:solidFill>
                          <a:srgbClr val="FFFFFF"/>
                        </a:solidFill>
                        <a:ln w="9525">
                          <a:noFill/>
                          <a:miter lim="800000"/>
                          <a:headEnd/>
                          <a:tailEnd/>
                        </a:ln>
                      </wps:spPr>
                      <wps:txbx>
                        <w:txbxContent>
                          <w:p w14:paraId="061952E1" w14:textId="74A369C6" w:rsidR="00B16772" w:rsidRPr="00DA3767" w:rsidRDefault="00DA3767" w:rsidP="002470AF">
                            <w:pPr>
                              <w:jc w:val="center"/>
                              <w:rPr>
                                <w:color w:val="6D4530"/>
                                <w:sz w:val="48"/>
                                <w:szCs w:val="48"/>
                                <w:lang w:val="en-IE"/>
                              </w:rPr>
                            </w:pPr>
                            <w:r w:rsidRPr="00F535C7">
                              <w:rPr>
                                <w:color w:val="6D4530"/>
                                <w:sz w:val="48"/>
                                <w:szCs w:val="48"/>
                              </w:rPr>
                              <w:t xml:space="preserve">From soil health to farm resilience: Policy, finance and risk-sharing for scaling regenerative and conservation agriculture practices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9D77C" id="_x0000_t202" coordsize="21600,21600" o:spt="202" path="m,l,21600r21600,l21600,xe">
                <v:stroke joinstyle="miter"/>
                <v:path gradientshapeok="t" o:connecttype="rect"/>
              </v:shapetype>
              <v:shape id="Text Box 2" o:spid="_x0000_s1026" type="#_x0000_t202" style="position:absolute;margin-left:150.65pt;margin-top:13.95pt;width:321pt;height:217.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" stroked="f">
                <v:textbox>
                  <w:txbxContent>
                    <w:p w14:paraId="061952E1" w14:textId="74A369C6" w:rsidR="00B16772" w:rsidRPr="00DA3767" w:rsidRDefault="00DA3767" w:rsidP="002470AF">
                      <w:pPr>
                        <w:jc w:val="center"/>
                        <w:rPr>
                          <w:color w:val="6D4530"/>
                          <w:sz w:val="48"/>
                          <w:szCs w:val="48"/>
                          <w:lang w:val="en-IE"/>
                        </w:rPr>
                      </w:pPr>
                      <w:r w:rsidRPr="00F535C7">
                        <w:rPr>
                          <w:color w:val="6D4530"/>
                          <w:sz w:val="48"/>
                          <w:szCs w:val="48"/>
                        </w:rPr>
                        <w:t xml:space="preserve">From soil health to farm resilience: Policy, finance and risk-sharing for scaling regenerative and conservation agriculture practices </w:t>
                      </w:r>
                    </w:p>
                  </w:txbxContent>
                </v:textbox>
                <w10:wrap type="square"/>
              </v:shape>
            </w:pict>
          </mc:Fallback>
        </mc:AlternateContent>
      </w:r>
    </w:p>
    <w:p w14:paraId="71C8BE65" w14:textId="1D870294" w:rsidR="00B72BA8" w:rsidRDefault="00B72BA8" w:rsidP="00B82CFC">
      <w:pPr>
        <w:pStyle w:val="BodyText"/>
      </w:pPr>
    </w:p>
    <w:p w14:paraId="3D3D2EAA" w14:textId="069D28AC" w:rsidR="00B72BA8" w:rsidRDefault="00B72BA8" w:rsidP="00B82CFC">
      <w:pPr>
        <w:pStyle w:val="BodyText"/>
      </w:pPr>
    </w:p>
    <w:p w14:paraId="6F340C71" w14:textId="77777777" w:rsidR="00B72BA8" w:rsidRDefault="00B72BA8" w:rsidP="00B82CFC">
      <w:pPr>
        <w:pStyle w:val="BodyText"/>
      </w:pPr>
    </w:p>
    <w:p w14:paraId="3ACE3F57" w14:textId="3A1E2592" w:rsidR="00B72BA8" w:rsidRDefault="00B72BA8" w:rsidP="00B82CFC">
      <w:pPr>
        <w:pStyle w:val="BodyText"/>
      </w:pPr>
    </w:p>
    <w:p w14:paraId="1560C2DA" w14:textId="77777777" w:rsidR="00B72BA8" w:rsidRDefault="00B72BA8" w:rsidP="00B82CFC">
      <w:pPr>
        <w:pStyle w:val="BodyText"/>
      </w:pPr>
    </w:p>
    <w:p w14:paraId="3C1FDB4B" w14:textId="0CDD2C3D" w:rsidR="00B72BA8" w:rsidRDefault="00B72BA8" w:rsidP="00B82CFC">
      <w:pPr>
        <w:pStyle w:val="BodyText"/>
      </w:pPr>
    </w:p>
    <w:p w14:paraId="2D2CABA2" w14:textId="221F47DF" w:rsidR="00B72BA8" w:rsidRDefault="00B72BA8" w:rsidP="00B82CFC">
      <w:pPr>
        <w:pStyle w:val="BodyText"/>
      </w:pPr>
    </w:p>
    <w:p w14:paraId="25C12219" w14:textId="0A71F648" w:rsidR="00B72BA8" w:rsidRDefault="00B72BA8" w:rsidP="00B82CFC">
      <w:pPr>
        <w:pStyle w:val="BodyText"/>
        <w:rPr>
          <w:sz w:val="46"/>
        </w:rPr>
      </w:pPr>
    </w:p>
    <w:p w14:paraId="7D45CE0E" w14:textId="3814BD78" w:rsidR="00B72BA8" w:rsidRDefault="00ED32DD" w:rsidP="00B82CFC">
      <w:pPr>
        <w:pStyle w:val="BodyText"/>
      </w:pPr>
      <w:r w:rsidRPr="00B16772">
        <w:rPr>
          <w:noProof/>
        </w:rPr>
        <mc:AlternateContent>
          <mc:Choice Requires="wps">
            <w:drawing>
              <wp:anchor distT="45720" distB="45720" distL="114300" distR="114300" simplePos="0" relativeHeight="251658241" behindDoc="0" locked="0" layoutInCell="1" allowOverlap="1" wp14:anchorId="5A1AFA6F" wp14:editId="1BB5E8C3">
                <wp:simplePos x="0" y="0"/>
                <wp:positionH relativeFrom="column">
                  <wp:posOffset>2068195</wp:posOffset>
                </wp:positionH>
                <wp:positionV relativeFrom="paragraph">
                  <wp:posOffset>8255</wp:posOffset>
                </wp:positionV>
                <wp:extent cx="3724275" cy="1295400"/>
                <wp:effectExtent l="0" t="0" r="9525" b="0"/>
                <wp:wrapSquare wrapText="bothSides"/>
                <wp:docPr id="524629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295400"/>
                        </a:xfrm>
                        <a:prstGeom prst="rect">
                          <a:avLst/>
                        </a:prstGeom>
                        <a:solidFill>
                          <a:srgbClr val="FFFFFF"/>
                        </a:solidFill>
                        <a:ln w="9525">
                          <a:noFill/>
                          <a:miter lim="800000"/>
                          <a:headEnd/>
                          <a:tailEnd/>
                        </a:ln>
                      </wps:spPr>
                      <wps:txbx>
                        <w:txbxContent>
                          <w:p w14:paraId="08EBC8E5" w14:textId="2BFB3DED" w:rsidR="00B16772" w:rsidRPr="00BD0E04" w:rsidRDefault="008D1736" w:rsidP="002470AF">
                            <w:pPr>
                              <w:jc w:val="center"/>
                              <w:rPr>
                                <w:color w:val="F57F5D"/>
                                <w:sz w:val="32"/>
                                <w:szCs w:val="32"/>
                                <w:lang w:val="de-DE"/>
                              </w:rPr>
                            </w:pPr>
                            <w:r>
                              <w:rPr>
                                <w:color w:val="F57F5D"/>
                                <w:sz w:val="32"/>
                                <w:szCs w:val="32"/>
                                <w:lang w:val="de-DE"/>
                              </w:rPr>
                              <w:t>Aliz</w:t>
                            </w:r>
                            <w:r>
                              <w:rPr>
                                <w:rFonts w:cstheme="minorHAnsi"/>
                                <w:color w:val="F57F5D"/>
                                <w:sz w:val="32"/>
                                <w:szCs w:val="32"/>
                                <w:lang w:val="de-DE"/>
                              </w:rPr>
                              <w:t>é</w:t>
                            </w:r>
                            <w:r>
                              <w:rPr>
                                <w:color w:val="F57F5D"/>
                                <w:sz w:val="32"/>
                                <w:szCs w:val="32"/>
                                <w:lang w:val="de-DE"/>
                              </w:rPr>
                              <w:t>e Kuhn</w:t>
                            </w:r>
                            <w:r w:rsidR="00BD0E04" w:rsidRPr="00BD0E04">
                              <w:rPr>
                                <w:color w:val="F57F5D"/>
                                <w:sz w:val="32"/>
                                <w:szCs w:val="32"/>
                                <w:lang w:val="de-DE"/>
                              </w:rPr>
                              <w:t xml:space="preserve"> &amp; Melanie Muro (IEEP)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AFA6F" id="_x0000_s1027" type="#_x0000_t202" style="position:absolute;margin-left:162.85pt;margin-top:.65pt;width:293.25pt;height:10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" stroked="f">
                <v:textbox>
                  <w:txbxContent>
                    <w:p w14:paraId="08EBC8E5" w14:textId="2BFB3DED" w:rsidR="00B16772" w:rsidRPr="00BD0E04" w:rsidRDefault="008D1736" w:rsidP="002470AF">
                      <w:pPr>
                        <w:jc w:val="center"/>
                        <w:rPr>
                          <w:color w:val="F57F5D"/>
                          <w:sz w:val="32"/>
                          <w:szCs w:val="32"/>
                          <w:lang w:val="de-DE"/>
                        </w:rPr>
                      </w:pPr>
                      <w:r>
                        <w:rPr>
                          <w:color w:val="F57F5D"/>
                          <w:sz w:val="32"/>
                          <w:szCs w:val="32"/>
                          <w:lang w:val="de-DE"/>
                        </w:rPr>
                        <w:t>Aliz</w:t>
                      </w:r>
                      <w:r>
                        <w:rPr>
                          <w:rFonts w:cstheme="minorHAnsi"/>
                          <w:color w:val="F57F5D"/>
                          <w:sz w:val="32"/>
                          <w:szCs w:val="32"/>
                          <w:lang w:val="de-DE"/>
                        </w:rPr>
                        <w:t>é</w:t>
                      </w:r>
                      <w:r>
                        <w:rPr>
                          <w:color w:val="F57F5D"/>
                          <w:sz w:val="32"/>
                          <w:szCs w:val="32"/>
                          <w:lang w:val="de-DE"/>
                        </w:rPr>
                        <w:t>e Kuhn</w:t>
                      </w:r>
                      <w:r w:rsidR="00BD0E04" w:rsidRPr="00BD0E04">
                        <w:rPr>
                          <w:color w:val="F57F5D"/>
                          <w:sz w:val="32"/>
                          <w:szCs w:val="32"/>
                          <w:lang w:val="de-DE"/>
                        </w:rPr>
                        <w:t xml:space="preserve"> &amp; Melanie Muro (IEEP)</w:t>
                      </w:r>
                    </w:p>
                  </w:txbxContent>
                </v:textbox>
                <w10:wrap type="square"/>
              </v:shape>
            </w:pict>
          </mc:Fallback>
        </mc:AlternateContent>
      </w:r>
    </w:p>
    <w:p w14:paraId="79FED908" w14:textId="77777777" w:rsidR="00B72BA8" w:rsidRDefault="00B72BA8" w:rsidP="00B82CFC">
      <w:pPr>
        <w:pStyle w:val="BodyText"/>
      </w:pPr>
    </w:p>
    <w:p w14:paraId="40D9021D" w14:textId="223C01D5" w:rsidR="00B72BA8" w:rsidRDefault="00B72BA8" w:rsidP="00B82CFC">
      <w:pPr>
        <w:pStyle w:val="BodyText"/>
      </w:pPr>
    </w:p>
    <w:p w14:paraId="6032F643" w14:textId="280964B4" w:rsidR="00B72BA8" w:rsidRDefault="00B72BA8" w:rsidP="00B82CFC">
      <w:pPr>
        <w:pStyle w:val="BodyText"/>
      </w:pPr>
    </w:p>
    <w:p w14:paraId="1E1E5F7A" w14:textId="2895A9DF" w:rsidR="00B72BA8" w:rsidRDefault="00B72BA8" w:rsidP="00B82CFC">
      <w:pPr>
        <w:pStyle w:val="BodyText"/>
      </w:pPr>
    </w:p>
    <w:p w14:paraId="0E419DD2" w14:textId="10A28F2E" w:rsidR="00B72BA8" w:rsidRDefault="00DC2490" w:rsidP="00B82CFC">
      <w:pPr>
        <w:pStyle w:val="BodyText"/>
      </w:pPr>
      <w:r>
        <w:rPr>
          <w:noProof/>
        </w:rPr>
        <w:drawing>
          <wp:anchor distT="0" distB="0" distL="114300" distR="114300" simplePos="0" relativeHeight="251662337" behindDoc="0" locked="0" layoutInCell="1" allowOverlap="1" wp14:anchorId="1E990FD9" wp14:editId="475B8FE8">
            <wp:simplePos x="0" y="0"/>
            <wp:positionH relativeFrom="column">
              <wp:posOffset>3415928</wp:posOffset>
            </wp:positionH>
            <wp:positionV relativeFrom="paragraph">
              <wp:posOffset>196167</wp:posOffset>
            </wp:positionV>
            <wp:extent cx="2853055" cy="660400"/>
            <wp:effectExtent l="0" t="0" r="4445" b="0"/>
            <wp:wrapSquare wrapText="bothSides"/>
            <wp:docPr id="264695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305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9" behindDoc="0" locked="0" layoutInCell="1" allowOverlap="1" wp14:anchorId="39975848" wp14:editId="3E1FAFBF">
            <wp:simplePos x="0" y="0"/>
            <wp:positionH relativeFrom="margin">
              <wp:posOffset>1750623</wp:posOffset>
            </wp:positionH>
            <wp:positionV relativeFrom="margin">
              <wp:posOffset>5740723</wp:posOffset>
            </wp:positionV>
            <wp:extent cx="1669415" cy="953770"/>
            <wp:effectExtent l="0" t="0" r="0" b="0"/>
            <wp:wrapSquare wrapText="bothSides"/>
            <wp:docPr id="824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00855" name="Picture 627800855"/>
                    <pic:cNvPicPr/>
                  </pic:nvPicPr>
                  <pic:blipFill>
                    <a:blip r:embed="rId12"/>
                    <a:stretch>
                      <a:fillRect/>
                    </a:stretch>
                  </pic:blipFill>
                  <pic:spPr>
                    <a:xfrm>
                      <a:off x="0" y="0"/>
                      <a:ext cx="1669415" cy="953770"/>
                    </a:xfrm>
                    <a:prstGeom prst="rect">
                      <a:avLst/>
                    </a:prstGeom>
                  </pic:spPr>
                </pic:pic>
              </a:graphicData>
            </a:graphic>
          </wp:anchor>
        </w:drawing>
      </w:r>
    </w:p>
    <w:p w14:paraId="0650343F" w14:textId="111181D0" w:rsidR="00C21845" w:rsidRDefault="00C21845" w:rsidP="00B82CFC">
      <w:pPr>
        <w:pStyle w:val="BodyText"/>
      </w:pPr>
    </w:p>
    <w:p w14:paraId="4DF0F5C8" w14:textId="77777777" w:rsidR="00C21845" w:rsidRDefault="00C21845" w:rsidP="00B82CFC">
      <w:pPr>
        <w:rPr>
          <w:szCs w:val="15"/>
        </w:rPr>
      </w:pPr>
      <w:r>
        <w:br w:type="page"/>
      </w:r>
    </w:p>
    <w:p w14:paraId="3011C988" w14:textId="77777777" w:rsidR="00B82CFC" w:rsidRDefault="00B82CFC" w:rsidP="00B82CFC">
      <w:pPr>
        <w:pStyle w:val="BodyText"/>
        <w:sectPr w:rsidR="00B82CFC" w:rsidSect="006912D4">
          <w:headerReference w:type="default" r:id="rId13"/>
          <w:footerReference w:type="default" r:id="rId14"/>
          <w:headerReference w:type="first" r:id="rId15"/>
          <w:footerReference w:type="first" r:id="rId16"/>
          <w:type w:val="continuous"/>
          <w:pgSz w:w="11910" w:h="16850"/>
          <w:pgMar w:top="0" w:right="141" w:bottom="0" w:left="1700" w:header="907" w:footer="720" w:gutter="0"/>
          <w:cols w:space="720"/>
          <w:titlePg/>
          <w:docGrid w:linePitch="299"/>
        </w:sectPr>
      </w:pPr>
    </w:p>
    <w:p w14:paraId="036C71B1" w14:textId="77777777" w:rsidR="002C2634" w:rsidRDefault="00F221DE" w:rsidP="002C2634">
      <w:pPr>
        <w:pStyle w:val="Heading2"/>
        <w:rPr>
          <w:lang w:val="en-GB"/>
        </w:rPr>
      </w:pPr>
      <w:r>
        <w:rPr>
          <w:lang w:val="en-GB"/>
        </w:rPr>
        <w:lastRenderedPageBreak/>
        <w:t xml:space="preserve">Science4Policy </w:t>
      </w:r>
      <w:r w:rsidR="002C2634">
        <w:rPr>
          <w:lang w:val="en-GB"/>
        </w:rPr>
        <w:t>Briefing – 09 June 2026</w:t>
      </w:r>
    </w:p>
    <w:p w14:paraId="6F29BB59" w14:textId="77777777" w:rsidR="002C2634" w:rsidRPr="002C2634" w:rsidRDefault="002C2634" w:rsidP="002C2634">
      <w:pPr>
        <w:pStyle w:val="Heading1"/>
        <w:ind w:left="0" w:firstLine="0"/>
        <w:jc w:val="both"/>
        <w:rPr>
          <w:lang w:val="en-IE"/>
        </w:rPr>
      </w:pPr>
      <w:r w:rsidRPr="002C2634">
        <w:t xml:space="preserve">From soil health to farm resilience: Policy, finance and risk-sharing for scaling regenerative and conservation agriculture practices </w:t>
      </w:r>
    </w:p>
    <w:p w14:paraId="247F03CC" w14:textId="3FD7E93D" w:rsidR="00103449" w:rsidRPr="00103449" w:rsidRDefault="00103449" w:rsidP="00103449">
      <w:pPr>
        <w:rPr>
          <w:rFonts w:eastAsiaTheme="majorEastAsia"/>
          <w:lang w:val="en-GB"/>
        </w:rPr>
      </w:pPr>
      <w:r w:rsidRPr="00F80AAE">
        <w:rPr>
          <w:rFonts w:eastAsiaTheme="majorEastAsia"/>
          <w:lang w:val="en-GB"/>
        </w:rPr>
        <w:t xml:space="preserve">This </w:t>
      </w:r>
      <w:hyperlink r:id="rId17" w:history="1">
        <w:r w:rsidR="002C2634" w:rsidRPr="00F80AAE">
          <w:rPr>
            <w:rStyle w:val="Hyperlink"/>
            <w:rFonts w:eastAsiaTheme="majorEastAsia"/>
            <w:color w:val="F79646" w:themeColor="accent6"/>
            <w:lang w:val="en-GB"/>
          </w:rPr>
          <w:t>TRAILS4SOIL</w:t>
        </w:r>
      </w:hyperlink>
      <w:r w:rsidR="002C2634" w:rsidRPr="00F80AAE">
        <w:rPr>
          <w:rFonts w:eastAsiaTheme="majorEastAsia"/>
          <w:lang w:val="en-GB"/>
        </w:rPr>
        <w:t xml:space="preserve"> briefing event</w:t>
      </w:r>
      <w:r w:rsidR="00145CAA" w:rsidRPr="00F80AAE">
        <w:rPr>
          <w:rFonts w:eastAsiaTheme="majorEastAsia"/>
          <w:lang w:val="en-GB"/>
        </w:rPr>
        <w:t xml:space="preserve">, co-organised by project partner </w:t>
      </w:r>
      <w:hyperlink r:id="rId18" w:history="1">
        <w:r w:rsidR="00145CAA" w:rsidRPr="00F80AAE">
          <w:rPr>
            <w:rStyle w:val="Hyperlink"/>
            <w:rFonts w:cs="Segoe UI"/>
            <w:color w:val="F79646" w:themeColor="accent6"/>
            <w:sz w:val="22"/>
          </w:rPr>
          <w:t>IEEP – Institute for European Environmental Policy</w:t>
        </w:r>
      </w:hyperlink>
      <w:r w:rsidR="00145CAA" w:rsidRPr="00F80AAE">
        <w:rPr>
          <w:rFonts w:eastAsiaTheme="majorEastAsia"/>
          <w:lang w:val="en-GB"/>
        </w:rPr>
        <w:t xml:space="preserve"> </w:t>
      </w:r>
      <w:r w:rsidR="00145CAA" w:rsidRPr="00F80AAE">
        <w:rPr>
          <w:sz w:val="22"/>
        </w:rPr>
        <w:t xml:space="preserve">and </w:t>
      </w:r>
      <w:r w:rsidR="00145CAA" w:rsidRPr="00F80AAE">
        <w:rPr>
          <w:rFonts w:cs="Segoe UI"/>
          <w:color w:val="404040" w:themeColor="text1" w:themeTint="BF"/>
          <w:sz w:val="22"/>
        </w:rPr>
        <w:t xml:space="preserve">the </w:t>
      </w:r>
      <w:hyperlink r:id="rId19" w:history="1">
        <w:r w:rsidR="00145CAA" w:rsidRPr="00F80AAE">
          <w:rPr>
            <w:rStyle w:val="Hyperlink"/>
            <w:rFonts w:cs="Segoe UI"/>
            <w:color w:val="F79646" w:themeColor="accent6"/>
            <w:sz w:val="22"/>
          </w:rPr>
          <w:t>MEP Group on "Climate Change, Biodiversity and Sustainable Development</w:t>
        </w:r>
      </w:hyperlink>
      <w:r w:rsidR="00F80AAE" w:rsidRPr="00F80AAE">
        <w:rPr>
          <w:color w:val="F79646" w:themeColor="accent6"/>
        </w:rPr>
        <w:t>”</w:t>
      </w:r>
      <w:r w:rsidR="00145CAA" w:rsidRPr="00F80AAE">
        <w:t>,</w:t>
      </w:r>
      <w:r w:rsidR="00145CAA" w:rsidRPr="00007EC7">
        <w:t xml:space="preserve"> </w:t>
      </w:r>
      <w:r w:rsidRPr="00007EC7">
        <w:rPr>
          <w:rFonts w:eastAsiaTheme="majorEastAsia"/>
          <w:lang w:val="en-GB"/>
        </w:rPr>
        <w:t>explored how regenerative and conservation agriculture practices (</w:t>
      </w:r>
      <w:proofErr w:type="spellStart"/>
      <w:r w:rsidRPr="00007EC7">
        <w:rPr>
          <w:rFonts w:eastAsiaTheme="majorEastAsia"/>
          <w:lang w:val="en-GB"/>
        </w:rPr>
        <w:t>ReCAP</w:t>
      </w:r>
      <w:proofErr w:type="spellEnd"/>
      <w:r w:rsidRPr="00007EC7">
        <w:rPr>
          <w:rFonts w:eastAsiaTheme="majorEastAsia"/>
          <w:lang w:val="en-GB"/>
        </w:rPr>
        <w:t>) can contribute</w:t>
      </w:r>
      <w:r w:rsidRPr="00103449">
        <w:rPr>
          <w:rFonts w:eastAsiaTheme="majorEastAsia"/>
          <w:lang w:val="en-GB"/>
        </w:rPr>
        <w:t xml:space="preserve"> to soil health, climate resilience, biodiversity protection and long-term farm viability. Bringing together policymakers, financial institutions, researchers, farmers</w:t>
      </w:r>
      <w:r w:rsidR="00481257">
        <w:rPr>
          <w:rFonts w:eastAsiaTheme="majorEastAsia"/>
          <w:lang w:val="en-GB"/>
        </w:rPr>
        <w:t xml:space="preserve">, </w:t>
      </w:r>
      <w:r w:rsidRPr="00103449">
        <w:rPr>
          <w:rFonts w:eastAsiaTheme="majorEastAsia"/>
          <w:lang w:val="en-GB"/>
        </w:rPr>
        <w:t xml:space="preserve">civil society </w:t>
      </w:r>
      <w:r w:rsidR="00481257">
        <w:rPr>
          <w:rFonts w:eastAsiaTheme="majorEastAsia"/>
          <w:lang w:val="en-GB"/>
        </w:rPr>
        <w:t xml:space="preserve">and private sector </w:t>
      </w:r>
      <w:r w:rsidRPr="00103449">
        <w:rPr>
          <w:rFonts w:eastAsiaTheme="majorEastAsia"/>
          <w:lang w:val="en-GB"/>
        </w:rPr>
        <w:t>representatives, the discussion focused on the conditions needed to scale up these practices across Europe.</w:t>
      </w:r>
    </w:p>
    <w:p w14:paraId="37C16AAC" w14:textId="77777777" w:rsidR="00103449" w:rsidRDefault="00103449" w:rsidP="00103449">
      <w:pPr>
        <w:rPr>
          <w:rFonts w:eastAsiaTheme="majorEastAsia"/>
          <w:lang w:val="en-GB"/>
        </w:rPr>
      </w:pPr>
      <w:r w:rsidRPr="00103449">
        <w:rPr>
          <w:rFonts w:eastAsiaTheme="majorEastAsia"/>
          <w:lang w:val="en-GB"/>
        </w:rPr>
        <w:t>While evidence increasingly demonstrates the environmental and economic benefits of healthier soils, uptake remains limited. Participants examined the barriers preventing wider adoption, including financial risks during the transition period, policy uncertainty, insufficient advisory support, and market structures that fail to reward sustainable practices. Discussions also considered how the future Common Agricultural Policy (CAP), financial institutions and value chains can help create an enabling environment for long-term farm transitions.</w:t>
      </w:r>
    </w:p>
    <w:p w14:paraId="4CB88D8D" w14:textId="77777777" w:rsidR="003E000F" w:rsidRPr="00F80AAE" w:rsidRDefault="003E000F" w:rsidP="003E000F">
      <w:pPr>
        <w:spacing w:before="100" w:beforeAutospacing="1" w:after="100" w:afterAutospacing="1" w:line="240" w:lineRule="auto"/>
        <w:rPr>
          <w:rFonts w:eastAsiaTheme="majorEastAsia"/>
          <w:b/>
          <w:bCs/>
          <w:lang w:val="en-GB"/>
        </w:rPr>
      </w:pPr>
      <w:r w:rsidRPr="00F80AAE">
        <w:rPr>
          <w:rFonts w:eastAsiaTheme="majorEastAsia"/>
          <w:b/>
          <w:bCs/>
          <w:lang w:val="en-GB"/>
        </w:rPr>
        <w:t>Moderator</w:t>
      </w:r>
    </w:p>
    <w:p w14:paraId="5F1B2FB7" w14:textId="77777777" w:rsidR="003E000F" w:rsidRPr="003E000F" w:rsidRDefault="003E000F" w:rsidP="003E000F">
      <w:pPr>
        <w:spacing w:before="100" w:beforeAutospacing="1" w:after="100" w:afterAutospacing="1" w:line="240" w:lineRule="auto"/>
        <w:rPr>
          <w:rFonts w:eastAsiaTheme="majorEastAsia"/>
          <w:lang w:val="en-GB"/>
        </w:rPr>
      </w:pPr>
      <w:r w:rsidRPr="003E000F">
        <w:rPr>
          <w:rFonts w:eastAsiaTheme="majorEastAsia"/>
          <w:lang w:val="en-GB"/>
        </w:rPr>
        <w:t>Melanie Muro, Director for Nature and Food Systems, Institute for European Environmental Policy (IEEP)</w:t>
      </w:r>
    </w:p>
    <w:p w14:paraId="310262FD" w14:textId="6F76B8CB" w:rsidR="003E000F" w:rsidRPr="007110F1" w:rsidRDefault="003E000F" w:rsidP="003E000F">
      <w:pPr>
        <w:spacing w:before="100" w:beforeAutospacing="1" w:after="100" w:afterAutospacing="1" w:line="240" w:lineRule="auto"/>
        <w:rPr>
          <w:rFonts w:eastAsiaTheme="majorEastAsia"/>
          <w:b/>
          <w:bCs/>
          <w:lang w:val="en-GB"/>
        </w:rPr>
      </w:pPr>
      <w:r w:rsidRPr="007110F1">
        <w:rPr>
          <w:rFonts w:eastAsiaTheme="majorEastAsia"/>
          <w:b/>
          <w:bCs/>
          <w:lang w:val="en-GB"/>
        </w:rPr>
        <w:t xml:space="preserve">Speakers </w:t>
      </w:r>
    </w:p>
    <w:p w14:paraId="33344A08" w14:textId="77777777" w:rsidR="004405F4" w:rsidRDefault="004405F4" w:rsidP="00EA265A">
      <w:pPr>
        <w:numPr>
          <w:ilvl w:val="0"/>
          <w:numId w:val="23"/>
        </w:numPr>
        <w:spacing w:before="100" w:beforeAutospacing="1" w:after="100" w:afterAutospacing="1" w:line="240" w:lineRule="auto"/>
        <w:rPr>
          <w:rFonts w:eastAsiaTheme="majorEastAsia"/>
          <w:lang w:val="en-GB"/>
        </w:rPr>
      </w:pPr>
      <w:r>
        <w:rPr>
          <w:rFonts w:eastAsiaTheme="majorEastAsia"/>
          <w:lang w:val="en-GB"/>
        </w:rPr>
        <w:t>Christina Guarda, Member of the European Parliament</w:t>
      </w:r>
    </w:p>
    <w:p w14:paraId="28239D6F" w14:textId="4D7240FF" w:rsidR="00EA265A" w:rsidRPr="007110F1" w:rsidRDefault="003E000F" w:rsidP="00EA265A">
      <w:pPr>
        <w:numPr>
          <w:ilvl w:val="0"/>
          <w:numId w:val="23"/>
        </w:numPr>
        <w:spacing w:before="100" w:beforeAutospacing="1" w:after="100" w:afterAutospacing="1" w:line="240" w:lineRule="auto"/>
        <w:rPr>
          <w:rFonts w:eastAsiaTheme="majorEastAsia"/>
          <w:lang w:val="en-GB"/>
        </w:rPr>
      </w:pPr>
      <w:r w:rsidRPr="007110F1">
        <w:rPr>
          <w:rFonts w:eastAsiaTheme="majorEastAsia"/>
          <w:lang w:val="en-GB"/>
        </w:rPr>
        <w:t xml:space="preserve">Emilio González-Sánchez, </w:t>
      </w:r>
      <w:r w:rsidR="00B96070" w:rsidRPr="007110F1">
        <w:rPr>
          <w:rFonts w:eastAsiaTheme="majorEastAsia"/>
          <w:lang w:val="en-GB"/>
        </w:rPr>
        <w:t>University of Cordob</w:t>
      </w:r>
      <w:r w:rsidR="00A92B05" w:rsidRPr="007110F1">
        <w:rPr>
          <w:rFonts w:eastAsiaTheme="majorEastAsia"/>
          <w:lang w:val="en-GB"/>
        </w:rPr>
        <w:t xml:space="preserve">a, </w:t>
      </w:r>
      <w:r w:rsidR="00B96070" w:rsidRPr="007110F1">
        <w:rPr>
          <w:rFonts w:eastAsiaTheme="majorEastAsia"/>
          <w:lang w:val="en-GB"/>
        </w:rPr>
        <w:t>TRAILS4SOIL</w:t>
      </w:r>
      <w:r w:rsidR="00A92B05" w:rsidRPr="007110F1">
        <w:rPr>
          <w:rFonts w:eastAsiaTheme="majorEastAsia"/>
          <w:lang w:val="en-GB"/>
        </w:rPr>
        <w:t xml:space="preserve"> </w:t>
      </w:r>
      <w:r w:rsidR="00CB27F9" w:rsidRPr="007110F1">
        <w:rPr>
          <w:rFonts w:eastAsiaTheme="majorEastAsia"/>
          <w:lang w:val="en-GB"/>
        </w:rPr>
        <w:t>c</w:t>
      </w:r>
      <w:r w:rsidR="00A92B05" w:rsidRPr="007110F1">
        <w:rPr>
          <w:rFonts w:eastAsiaTheme="majorEastAsia"/>
          <w:lang w:val="en-GB"/>
        </w:rPr>
        <w:t>oordinator</w:t>
      </w:r>
    </w:p>
    <w:p w14:paraId="17B69DD7" w14:textId="1AC27F37" w:rsidR="00EA265A" w:rsidRPr="007110F1" w:rsidRDefault="003E000F" w:rsidP="00EA265A">
      <w:pPr>
        <w:numPr>
          <w:ilvl w:val="0"/>
          <w:numId w:val="23"/>
        </w:numPr>
        <w:spacing w:before="100" w:beforeAutospacing="1" w:after="100" w:afterAutospacing="1" w:line="240" w:lineRule="auto"/>
        <w:rPr>
          <w:rFonts w:eastAsiaTheme="majorEastAsia"/>
          <w:lang w:val="en-GB"/>
        </w:rPr>
      </w:pPr>
      <w:r w:rsidRPr="007110F1">
        <w:rPr>
          <w:rFonts w:eastAsiaTheme="majorEastAsia"/>
          <w:lang w:val="en-GB"/>
        </w:rPr>
        <w:t>Jane Mills, Countryside and Community Research Institute (CCRI)</w:t>
      </w:r>
      <w:r w:rsidR="00EA265A" w:rsidRPr="007110F1">
        <w:rPr>
          <w:rFonts w:eastAsiaTheme="majorEastAsia"/>
          <w:lang w:val="en-GB"/>
        </w:rPr>
        <w:t xml:space="preserve">, </w:t>
      </w:r>
      <w:r w:rsidR="00EA265A" w:rsidRPr="007110F1">
        <w:rPr>
          <w:rFonts w:cs="Segoe UI"/>
          <w:sz w:val="22"/>
        </w:rPr>
        <w:t>TRAILS4SOI</w:t>
      </w:r>
      <w:r w:rsidR="00CB27F9" w:rsidRPr="007110F1">
        <w:rPr>
          <w:rFonts w:cs="Segoe UI"/>
          <w:sz w:val="22"/>
        </w:rPr>
        <w:t>L</w:t>
      </w:r>
      <w:r w:rsidR="00EA265A" w:rsidRPr="007110F1">
        <w:rPr>
          <w:rFonts w:cs="Segoe UI"/>
          <w:sz w:val="22"/>
        </w:rPr>
        <w:t xml:space="preserve"> </w:t>
      </w:r>
      <w:r w:rsidR="00A92B05" w:rsidRPr="007110F1">
        <w:rPr>
          <w:rFonts w:cs="Segoe UI"/>
          <w:sz w:val="22"/>
        </w:rPr>
        <w:t>contributor</w:t>
      </w:r>
    </w:p>
    <w:p w14:paraId="410B745C" w14:textId="6D6824D3" w:rsidR="003E000F" w:rsidRPr="007110F1" w:rsidRDefault="003E000F" w:rsidP="003E000F">
      <w:pPr>
        <w:numPr>
          <w:ilvl w:val="0"/>
          <w:numId w:val="23"/>
        </w:numPr>
        <w:spacing w:before="100" w:beforeAutospacing="1" w:after="100" w:afterAutospacing="1" w:line="240" w:lineRule="auto"/>
        <w:rPr>
          <w:rFonts w:eastAsiaTheme="majorEastAsia"/>
          <w:lang w:val="en-GB"/>
        </w:rPr>
      </w:pPr>
      <w:r w:rsidRPr="007110F1">
        <w:rPr>
          <w:rFonts w:eastAsiaTheme="majorEastAsia"/>
          <w:lang w:val="en-GB"/>
        </w:rPr>
        <w:t xml:space="preserve">Tim Schmid, </w:t>
      </w:r>
      <w:r w:rsidR="00A31243" w:rsidRPr="007110F1">
        <w:rPr>
          <w:rFonts w:cs="Segoe UI"/>
          <w:sz w:val="22"/>
        </w:rPr>
        <w:t xml:space="preserve">Research Institute of Organic Agriculture (FIBL) &amp; TRAILS4SOIL </w:t>
      </w:r>
      <w:r w:rsidR="00A92B05" w:rsidRPr="007110F1">
        <w:rPr>
          <w:rFonts w:cs="Segoe UI"/>
          <w:sz w:val="22"/>
        </w:rPr>
        <w:t>contributor</w:t>
      </w:r>
    </w:p>
    <w:p w14:paraId="6F7BBF3E" w14:textId="66871996" w:rsidR="003E000F" w:rsidRPr="007110F1" w:rsidRDefault="003E000F" w:rsidP="003E000F">
      <w:pPr>
        <w:numPr>
          <w:ilvl w:val="0"/>
          <w:numId w:val="23"/>
        </w:numPr>
        <w:spacing w:before="100" w:beforeAutospacing="1" w:after="100" w:afterAutospacing="1" w:line="240" w:lineRule="auto"/>
        <w:rPr>
          <w:rFonts w:eastAsiaTheme="majorEastAsia"/>
          <w:lang w:val="en-GB"/>
        </w:rPr>
      </w:pPr>
      <w:r w:rsidRPr="007110F1">
        <w:rPr>
          <w:rFonts w:eastAsiaTheme="majorEastAsia"/>
          <w:lang w:val="en-GB"/>
        </w:rPr>
        <w:t xml:space="preserve">Christian Hoffstätter, </w:t>
      </w:r>
      <w:r w:rsidR="00A92B05" w:rsidRPr="007110F1">
        <w:rPr>
          <w:rFonts w:eastAsiaTheme="majorEastAsia"/>
          <w:lang w:val="en-GB"/>
        </w:rPr>
        <w:t xml:space="preserve">Austrian </w:t>
      </w:r>
      <w:r w:rsidRPr="007110F1">
        <w:rPr>
          <w:rFonts w:eastAsiaTheme="majorEastAsia"/>
          <w:lang w:val="en-GB"/>
        </w:rPr>
        <w:t xml:space="preserve">farmer </w:t>
      </w:r>
      <w:r w:rsidR="00A92B05" w:rsidRPr="007110F1">
        <w:rPr>
          <w:rFonts w:eastAsiaTheme="majorEastAsia"/>
          <w:lang w:val="en-GB"/>
        </w:rPr>
        <w:t xml:space="preserve">&amp; </w:t>
      </w:r>
      <w:r w:rsidR="00A92B05" w:rsidRPr="007110F1">
        <w:rPr>
          <w:rFonts w:cs="Segoe UI"/>
          <w:color w:val="000000"/>
          <w:sz w:val="22"/>
        </w:rPr>
        <w:t xml:space="preserve">TRAILS4SOIL contributor </w:t>
      </w:r>
    </w:p>
    <w:p w14:paraId="078BAD4A" w14:textId="77777777" w:rsidR="00CB27F9" w:rsidRPr="007110F1" w:rsidRDefault="003E000F" w:rsidP="003E000F">
      <w:pPr>
        <w:numPr>
          <w:ilvl w:val="0"/>
          <w:numId w:val="23"/>
        </w:numPr>
        <w:spacing w:before="100" w:beforeAutospacing="1" w:after="100" w:afterAutospacing="1" w:line="240" w:lineRule="auto"/>
        <w:rPr>
          <w:rFonts w:eastAsiaTheme="majorEastAsia"/>
          <w:lang w:val="en-GB"/>
        </w:rPr>
      </w:pPr>
      <w:r w:rsidRPr="007110F1">
        <w:rPr>
          <w:rFonts w:eastAsiaTheme="majorEastAsia"/>
          <w:lang w:val="en-GB"/>
        </w:rPr>
        <w:t xml:space="preserve">Jan de Keyser, </w:t>
      </w:r>
      <w:r w:rsidR="00CB27F9" w:rsidRPr="007110F1">
        <w:rPr>
          <w:rFonts w:eastAsia="Times New Roman" w:cs="Segoe UI"/>
          <w:bCs/>
          <w:sz w:val="22"/>
          <w:lang w:eastAsia="en-GB"/>
        </w:rPr>
        <w:t>Head of Agriculture, BNP Paribas Fortis</w:t>
      </w:r>
    </w:p>
    <w:p w14:paraId="148CB240" w14:textId="4DC23F18" w:rsidR="00ED306F" w:rsidRPr="00481257" w:rsidRDefault="003E000F" w:rsidP="00481257">
      <w:pPr>
        <w:numPr>
          <w:ilvl w:val="0"/>
          <w:numId w:val="23"/>
        </w:numPr>
        <w:spacing w:before="100" w:beforeAutospacing="1" w:after="100" w:afterAutospacing="1" w:line="240" w:lineRule="auto"/>
        <w:rPr>
          <w:rFonts w:eastAsiaTheme="majorEastAsia"/>
          <w:lang w:val="en-GB"/>
        </w:rPr>
      </w:pPr>
      <w:r w:rsidRPr="007110F1">
        <w:rPr>
          <w:rFonts w:eastAsiaTheme="majorEastAsia"/>
          <w:lang w:val="en-GB"/>
        </w:rPr>
        <w:t xml:space="preserve">Emmanuel Petel, </w:t>
      </w:r>
      <w:r w:rsidR="007110F1" w:rsidRPr="007110F1">
        <w:rPr>
          <w:rFonts w:eastAsia="Times New Roman" w:cs="Segoe UI"/>
          <w:bCs/>
          <w:sz w:val="22"/>
          <w:lang w:eastAsia="en-GB"/>
        </w:rPr>
        <w:t>Policy Officer,</w:t>
      </w:r>
      <w:r w:rsidR="007110F1" w:rsidRPr="007110F1">
        <w:rPr>
          <w:rFonts w:eastAsia="Times New Roman" w:cs="Segoe UI"/>
          <w:b/>
          <w:sz w:val="22"/>
          <w:lang w:eastAsia="en-GB"/>
        </w:rPr>
        <w:t xml:space="preserve"> </w:t>
      </w:r>
      <w:r w:rsidR="007110F1" w:rsidRPr="007110F1">
        <w:rPr>
          <w:rFonts w:eastAsia="Times New Roman" w:cs="Segoe UI"/>
          <w:sz w:val="22"/>
          <w:lang w:eastAsia="en-GB"/>
        </w:rPr>
        <w:t>Directorate-General for Agriculture and Rural Development, European Commission</w:t>
      </w:r>
    </w:p>
    <w:p w14:paraId="11EB6C10" w14:textId="77777777" w:rsidR="00ED306F" w:rsidRDefault="00ED306F" w:rsidP="00ED306F">
      <w:pPr>
        <w:pStyle w:val="Heading1"/>
        <w:ind w:left="0" w:firstLine="0"/>
        <w:rPr>
          <w:lang w:val="en-IE"/>
        </w:rPr>
      </w:pPr>
    </w:p>
    <w:p w14:paraId="46D94BB1" w14:textId="77777777" w:rsidR="00830F6A" w:rsidRDefault="00830F6A" w:rsidP="00ED306F">
      <w:pPr>
        <w:pStyle w:val="Heading1"/>
        <w:ind w:left="0" w:firstLine="0"/>
        <w:rPr>
          <w:lang w:val="en-IE"/>
        </w:rPr>
        <w:sectPr w:rsidR="00830F6A" w:rsidSect="00D00AC4">
          <w:pgSz w:w="11910" w:h="16850"/>
          <w:pgMar w:top="1440" w:right="1440" w:bottom="1440" w:left="1440" w:header="720" w:footer="794" w:gutter="0"/>
          <w:cols w:space="720"/>
          <w:docGrid w:linePitch="299"/>
        </w:sectPr>
      </w:pPr>
    </w:p>
    <w:p w14:paraId="62832B8B" w14:textId="40D017D7" w:rsidR="00DA3767" w:rsidRPr="00D507B1" w:rsidRDefault="00D507B1" w:rsidP="00D507B1">
      <w:pPr>
        <w:pStyle w:val="Heading1"/>
      </w:pPr>
      <w:r w:rsidRPr="00D507B1">
        <w:lastRenderedPageBreak/>
        <w:t>Key highlights</w:t>
      </w:r>
    </w:p>
    <w:p w14:paraId="44DEDFFC" w14:textId="084931EA" w:rsidR="002A1F38" w:rsidRPr="002A1F38" w:rsidRDefault="002A1F38" w:rsidP="00F2323F">
      <w:pPr>
        <w:pStyle w:val="ListParagraph"/>
        <w:numPr>
          <w:ilvl w:val="0"/>
          <w:numId w:val="19"/>
        </w:numPr>
        <w:ind w:left="714" w:hanging="357"/>
        <w:contextualSpacing w:val="0"/>
        <w:rPr>
          <w:lang w:val="en-GB"/>
        </w:rPr>
      </w:pPr>
      <w:r w:rsidRPr="002A1F38">
        <w:rPr>
          <w:b/>
          <w:bCs/>
        </w:rPr>
        <w:t xml:space="preserve">Transition requires a whole-farm and outcome-based approach: </w:t>
      </w:r>
      <w:r w:rsidRPr="002A1F38">
        <w:t xml:space="preserve">Regenerative and conservation agriculture should be understood as a long-term transition rather than a collection of individual practices. Effective support frameworks should focus on environmental and economic outcomes while allowing </w:t>
      </w:r>
      <w:r w:rsidR="00BE042A">
        <w:t xml:space="preserve">some </w:t>
      </w:r>
      <w:r w:rsidRPr="002A1F38">
        <w:t>flexibility in how these are achieved across different farming contexts.</w:t>
      </w:r>
    </w:p>
    <w:p w14:paraId="4658D1A4" w14:textId="7B0C93A7" w:rsidR="00494D8B" w:rsidRDefault="00D507B1" w:rsidP="00F2323F">
      <w:pPr>
        <w:pStyle w:val="ListParagraph"/>
        <w:numPr>
          <w:ilvl w:val="0"/>
          <w:numId w:val="19"/>
        </w:numPr>
        <w:ind w:left="714" w:hanging="357"/>
        <w:contextualSpacing w:val="0"/>
        <w:rPr>
          <w:lang w:val="en-GB"/>
        </w:rPr>
      </w:pPr>
      <w:r w:rsidRPr="00494D8B">
        <w:rPr>
          <w:b/>
          <w:bCs/>
          <w:lang w:val="en-GB"/>
        </w:rPr>
        <w:t xml:space="preserve">Scaling regenerative agriculture requires an enabling environment: </w:t>
      </w:r>
      <w:r w:rsidRPr="00494D8B">
        <w:rPr>
          <w:lang w:val="en-GB"/>
        </w:rPr>
        <w:t xml:space="preserve">The discussion </w:t>
      </w:r>
      <w:r w:rsidR="00566420">
        <w:rPr>
          <w:lang w:val="en-GB"/>
        </w:rPr>
        <w:t xml:space="preserve">showed: </w:t>
      </w:r>
      <w:r w:rsidRPr="00494D8B">
        <w:rPr>
          <w:lang w:val="en-GB"/>
        </w:rPr>
        <w:t>technical solutions already exist</w:t>
      </w:r>
      <w:r w:rsidR="00566420">
        <w:rPr>
          <w:lang w:val="en-GB"/>
        </w:rPr>
        <w:t xml:space="preserve">, </w:t>
      </w:r>
      <w:r w:rsidRPr="00494D8B">
        <w:rPr>
          <w:lang w:val="en-GB"/>
        </w:rPr>
        <w:t>creating the conditions that enable their widespread adoption</w:t>
      </w:r>
      <w:r w:rsidR="00566420">
        <w:rPr>
          <w:lang w:val="en-GB"/>
        </w:rPr>
        <w:t xml:space="preserve"> is the main challenge</w:t>
      </w:r>
      <w:r w:rsidRPr="00494D8B">
        <w:rPr>
          <w:lang w:val="en-GB"/>
        </w:rPr>
        <w:t>.</w:t>
      </w:r>
      <w:r w:rsidR="00494D8B" w:rsidRPr="00494D8B">
        <w:rPr>
          <w:lang w:val="en-GB"/>
        </w:rPr>
        <w:t xml:space="preserve"> </w:t>
      </w:r>
      <w:r w:rsidRPr="00494D8B">
        <w:rPr>
          <w:lang w:val="en-GB"/>
        </w:rPr>
        <w:t>Risk-sharing mechanisms, long-term policy certainty, advisory support, peer learning and value-chain adjustments were identified as essential components of a supportive framework.</w:t>
      </w:r>
    </w:p>
    <w:p w14:paraId="0081A831" w14:textId="2E45B882" w:rsidR="00494D8B" w:rsidRDefault="00D507B1" w:rsidP="00F2323F">
      <w:pPr>
        <w:pStyle w:val="ListParagraph"/>
        <w:numPr>
          <w:ilvl w:val="0"/>
          <w:numId w:val="19"/>
        </w:numPr>
        <w:ind w:left="714" w:hanging="357"/>
        <w:contextualSpacing w:val="0"/>
        <w:rPr>
          <w:lang w:val="en-GB"/>
        </w:rPr>
      </w:pPr>
      <w:r w:rsidRPr="00494D8B">
        <w:rPr>
          <w:b/>
          <w:bCs/>
          <w:lang w:val="en-GB"/>
        </w:rPr>
        <w:t>Financial risk remains the central barrier to transition</w:t>
      </w:r>
      <w:r w:rsidR="00494D8B" w:rsidRPr="00494D8B">
        <w:rPr>
          <w:b/>
          <w:bCs/>
          <w:lang w:val="en-GB"/>
        </w:rPr>
        <w:t>:</w:t>
      </w:r>
      <w:r w:rsidR="00494D8B" w:rsidRPr="00494D8B">
        <w:rPr>
          <w:lang w:val="en-GB"/>
        </w:rPr>
        <w:t xml:space="preserve"> </w:t>
      </w:r>
      <w:r w:rsidR="00B273A3" w:rsidRPr="00494D8B">
        <w:rPr>
          <w:lang w:val="en-GB"/>
        </w:rPr>
        <w:t>Financial viability remains a precondition for change.</w:t>
      </w:r>
      <w:r w:rsidR="00B273A3">
        <w:rPr>
          <w:lang w:val="en-GB"/>
        </w:rPr>
        <w:t xml:space="preserve"> </w:t>
      </w:r>
      <w:r w:rsidRPr="00494D8B">
        <w:rPr>
          <w:lang w:val="en-GB"/>
        </w:rPr>
        <w:t xml:space="preserve">While many farmers recognise the long-term benefits of investing in soil health, transition often involves upfront costs, temporary yield reductions and uncertain returns. Banks and investors face similar challenges. Financial institutions require evidence of short-term economic viability, while many soil-health benefits materialise only over longer time horizons. </w:t>
      </w:r>
    </w:p>
    <w:p w14:paraId="4C83BA4B" w14:textId="23DFB0AB" w:rsidR="00494D8B" w:rsidRPr="00494D8B" w:rsidRDefault="00B273A3" w:rsidP="00F2323F">
      <w:pPr>
        <w:pStyle w:val="ListParagraph"/>
        <w:numPr>
          <w:ilvl w:val="0"/>
          <w:numId w:val="19"/>
        </w:numPr>
        <w:ind w:left="714" w:hanging="357"/>
        <w:contextualSpacing w:val="0"/>
        <w:rPr>
          <w:lang w:val="en-GB"/>
        </w:rPr>
      </w:pPr>
      <w:r>
        <w:rPr>
          <w:b/>
          <w:bCs/>
          <w:lang w:val="en-GB"/>
        </w:rPr>
        <w:t>But k</w:t>
      </w:r>
      <w:r w:rsidR="00494D8B" w:rsidRPr="00494D8B">
        <w:rPr>
          <w:b/>
          <w:bCs/>
          <w:lang w:val="en-GB"/>
        </w:rPr>
        <w:t xml:space="preserve">nowledge, advisory support and peer learning </w:t>
      </w:r>
      <w:r>
        <w:rPr>
          <w:b/>
          <w:bCs/>
          <w:lang w:val="en-GB"/>
        </w:rPr>
        <w:t xml:space="preserve">are </w:t>
      </w:r>
      <w:r w:rsidR="00E20B25">
        <w:rPr>
          <w:b/>
          <w:bCs/>
          <w:lang w:val="en-GB"/>
        </w:rPr>
        <w:t>equally important</w:t>
      </w:r>
      <w:r w:rsidR="00494D8B" w:rsidRPr="00494D8B">
        <w:rPr>
          <w:b/>
          <w:bCs/>
          <w:lang w:val="en-GB"/>
        </w:rPr>
        <w:t xml:space="preserve">: </w:t>
      </w:r>
      <w:r w:rsidR="00494D8B" w:rsidRPr="00494D8B">
        <w:rPr>
          <w:lang w:val="en-GB"/>
        </w:rPr>
        <w:t>A significant knowledge gap continues to hinder adoption</w:t>
      </w:r>
      <w:r w:rsidR="007529FF">
        <w:rPr>
          <w:lang w:val="en-GB"/>
        </w:rPr>
        <w:t xml:space="preserve">, not just among farmers but also </w:t>
      </w:r>
      <w:r w:rsidR="00494D8B" w:rsidRPr="00494D8B">
        <w:rPr>
          <w:lang w:val="en-GB"/>
        </w:rPr>
        <w:t>advisors and public administrations</w:t>
      </w:r>
      <w:r w:rsidR="007529FF">
        <w:rPr>
          <w:lang w:val="en-GB"/>
        </w:rPr>
        <w:t xml:space="preserve">. </w:t>
      </w:r>
      <w:r w:rsidR="00E5426B">
        <w:rPr>
          <w:lang w:val="en-GB"/>
        </w:rPr>
        <w:t>A</w:t>
      </w:r>
      <w:r w:rsidR="00494D8B" w:rsidRPr="00494D8B">
        <w:rPr>
          <w:lang w:val="en-GB"/>
        </w:rPr>
        <w:t xml:space="preserve">dditional training and support </w:t>
      </w:r>
      <w:r w:rsidR="002767B7">
        <w:rPr>
          <w:lang w:val="en-GB"/>
        </w:rPr>
        <w:t>are</w:t>
      </w:r>
      <w:r w:rsidR="00E5426B">
        <w:rPr>
          <w:lang w:val="en-GB"/>
        </w:rPr>
        <w:t xml:space="preserve"> needed </w:t>
      </w:r>
      <w:r w:rsidR="00494D8B" w:rsidRPr="00494D8B">
        <w:rPr>
          <w:lang w:val="en-GB"/>
        </w:rPr>
        <w:t xml:space="preserve">to implement and assess </w:t>
      </w:r>
      <w:r w:rsidR="00E5426B">
        <w:rPr>
          <w:lang w:val="en-GB"/>
        </w:rPr>
        <w:t xml:space="preserve">conservation and </w:t>
      </w:r>
      <w:r w:rsidR="00494D8B" w:rsidRPr="00494D8B">
        <w:rPr>
          <w:lang w:val="en-GB"/>
        </w:rPr>
        <w:t>regenerative approaches effectively.</w:t>
      </w:r>
      <w:r w:rsidR="00494D8B">
        <w:rPr>
          <w:lang w:val="en-GB"/>
        </w:rPr>
        <w:t xml:space="preserve"> </w:t>
      </w:r>
    </w:p>
    <w:p w14:paraId="6F536AB1" w14:textId="3E11D3C9" w:rsidR="00494D8B" w:rsidRPr="00494D8B" w:rsidRDefault="00D507B1" w:rsidP="00F2323F">
      <w:pPr>
        <w:pStyle w:val="ListParagraph"/>
        <w:numPr>
          <w:ilvl w:val="0"/>
          <w:numId w:val="19"/>
        </w:numPr>
        <w:ind w:left="714" w:hanging="357"/>
        <w:contextualSpacing w:val="0"/>
        <w:rPr>
          <w:b/>
          <w:bCs/>
          <w:lang w:val="en-GB"/>
        </w:rPr>
      </w:pPr>
      <w:r w:rsidRPr="00494D8B">
        <w:rPr>
          <w:b/>
          <w:bCs/>
          <w:lang w:val="en-GB"/>
        </w:rPr>
        <w:t>Policy stability and well-designed CAP instruments are essential</w:t>
      </w:r>
      <w:r w:rsidR="00494D8B" w:rsidRPr="00494D8B">
        <w:rPr>
          <w:b/>
          <w:bCs/>
          <w:lang w:val="en-GB"/>
        </w:rPr>
        <w:t>:</w:t>
      </w:r>
      <w:r w:rsidR="00494D8B" w:rsidRPr="00494D8B">
        <w:rPr>
          <w:lang w:val="en-GB"/>
        </w:rPr>
        <w:t xml:space="preserve"> </w:t>
      </w:r>
      <w:r w:rsidRPr="00494D8B">
        <w:rPr>
          <w:lang w:val="en-GB"/>
        </w:rPr>
        <w:t xml:space="preserve">The future CAP </w:t>
      </w:r>
      <w:r w:rsidR="00320250">
        <w:rPr>
          <w:lang w:val="en-GB"/>
        </w:rPr>
        <w:t xml:space="preserve">is expected to play </w:t>
      </w:r>
      <w:r w:rsidRPr="00494D8B">
        <w:rPr>
          <w:lang w:val="en-GB"/>
        </w:rPr>
        <w:t>a critical tool for supporting farm transitions</w:t>
      </w:r>
      <w:r w:rsidR="00320250">
        <w:rPr>
          <w:lang w:val="en-GB"/>
        </w:rPr>
        <w:t xml:space="preserve">; </w:t>
      </w:r>
      <w:r w:rsidR="00E370FD">
        <w:rPr>
          <w:lang w:val="en-GB"/>
        </w:rPr>
        <w:t>agri-environment schemes</w:t>
      </w:r>
      <w:r w:rsidRPr="00494D8B">
        <w:rPr>
          <w:lang w:val="en-GB"/>
        </w:rPr>
        <w:t xml:space="preserve"> and </w:t>
      </w:r>
      <w:r w:rsidR="00E370FD">
        <w:rPr>
          <w:lang w:val="en-GB"/>
        </w:rPr>
        <w:t xml:space="preserve">the </w:t>
      </w:r>
      <w:r w:rsidRPr="00494D8B">
        <w:rPr>
          <w:lang w:val="en-GB"/>
        </w:rPr>
        <w:t>proposed transition-based payments</w:t>
      </w:r>
      <w:r w:rsidR="00320250">
        <w:rPr>
          <w:lang w:val="en-GB"/>
        </w:rPr>
        <w:t xml:space="preserve"> </w:t>
      </w:r>
      <w:r w:rsidRPr="00494D8B">
        <w:rPr>
          <w:lang w:val="en-GB"/>
        </w:rPr>
        <w:t>must be adequately funded, predictable and designed around long-term outcomes</w:t>
      </w:r>
      <w:r w:rsidR="00320250">
        <w:rPr>
          <w:lang w:val="en-GB"/>
        </w:rPr>
        <w:t xml:space="preserve"> to incenti</w:t>
      </w:r>
      <w:r w:rsidR="009A69F1">
        <w:rPr>
          <w:lang w:val="en-GB"/>
        </w:rPr>
        <w:t xml:space="preserve">vise farmers to make </w:t>
      </w:r>
      <w:r w:rsidRPr="00494D8B">
        <w:rPr>
          <w:lang w:val="en-GB"/>
        </w:rPr>
        <w:t>long-term investments in soil health and system redesign.</w:t>
      </w:r>
    </w:p>
    <w:p w14:paraId="65ED9B7B" w14:textId="63742B54" w:rsidR="00D507B1" w:rsidRPr="00494D8B" w:rsidRDefault="00D507B1" w:rsidP="00F2323F">
      <w:pPr>
        <w:pStyle w:val="ListParagraph"/>
        <w:numPr>
          <w:ilvl w:val="0"/>
          <w:numId w:val="19"/>
        </w:numPr>
        <w:ind w:left="714" w:hanging="357"/>
        <w:contextualSpacing w:val="0"/>
        <w:rPr>
          <w:lang w:val="en-GB"/>
        </w:rPr>
      </w:pPr>
      <w:r w:rsidRPr="00494D8B">
        <w:rPr>
          <w:b/>
          <w:bCs/>
          <w:lang w:val="en-GB"/>
        </w:rPr>
        <w:t>Market structures and value chains must evolve</w:t>
      </w:r>
      <w:r w:rsidR="00494D8B" w:rsidRPr="00494D8B">
        <w:rPr>
          <w:b/>
          <w:bCs/>
          <w:lang w:val="en-GB"/>
        </w:rPr>
        <w:t xml:space="preserve">: </w:t>
      </w:r>
      <w:r w:rsidRPr="00494D8B">
        <w:rPr>
          <w:lang w:val="en-GB"/>
        </w:rPr>
        <w:t>Farmers often bear the costs and risks of transition while broader environmental and societal benefits remain uncompensated.</w:t>
      </w:r>
      <w:r w:rsidR="00494D8B">
        <w:rPr>
          <w:lang w:val="en-GB"/>
        </w:rPr>
        <w:t xml:space="preserve"> </w:t>
      </w:r>
      <w:r w:rsidR="00320250">
        <w:rPr>
          <w:lang w:val="en-GB"/>
        </w:rPr>
        <w:t>However, a</w:t>
      </w:r>
      <w:r w:rsidRPr="00494D8B">
        <w:rPr>
          <w:lang w:val="en-GB"/>
        </w:rPr>
        <w:t>chieving large-scale transformation requires changes across the entire food system, not only at farm level.</w:t>
      </w:r>
    </w:p>
    <w:p w14:paraId="6772AE73" w14:textId="015315B5" w:rsidR="00D507B1" w:rsidRPr="00D507B1" w:rsidRDefault="00D507B1" w:rsidP="00D507B1">
      <w:pPr>
        <w:rPr>
          <w:b/>
          <w:bCs/>
          <w:lang w:val="en-GB"/>
        </w:rPr>
      </w:pPr>
      <w:r w:rsidRPr="00D507B1">
        <w:rPr>
          <w:b/>
          <w:bCs/>
          <w:lang w:val="en-GB"/>
        </w:rPr>
        <w:t xml:space="preserve">Summary of the </w:t>
      </w:r>
      <w:r w:rsidR="00214DE0">
        <w:rPr>
          <w:b/>
          <w:bCs/>
          <w:lang w:val="en-GB"/>
        </w:rPr>
        <w:t>discussion</w:t>
      </w:r>
    </w:p>
    <w:p w14:paraId="5926FF60" w14:textId="1274EBA5" w:rsidR="002003DA" w:rsidRDefault="003329F3" w:rsidP="00D507B1">
      <w:r w:rsidRPr="005077FE">
        <w:t xml:space="preserve">The discussion </w:t>
      </w:r>
      <w:r w:rsidR="00265EF0">
        <w:t xml:space="preserve">opened with a reminder of the </w:t>
      </w:r>
      <w:r w:rsidRPr="005077FE">
        <w:t xml:space="preserve">urgency of addressing soil degradation, noting that more than sixty per cent of European soils are currently degraded. Participants stressed that soil health lies at the intersection of multiple challenges, including food security, biodiversity loss, climate resilience, farm profitability and market volatility. While effective solutions already exist, the challenge lies less in identifying new practices and more in creating the economic, financial and policy conditions necessary for their widespread adoption. </w:t>
      </w:r>
      <w:r>
        <w:t xml:space="preserve">Importantly, participants </w:t>
      </w:r>
      <w:r w:rsidRPr="001F5A23">
        <w:t xml:space="preserve">also stressed that soil health should not be viewed solely as an environmental objective. Healthy soils contribute directly to farm productivity, economic viability and long-term resilience, reinforcing the business case for regenerative and conservation </w:t>
      </w:r>
      <w:r w:rsidRPr="001F5A23">
        <w:lastRenderedPageBreak/>
        <w:t>agriculture.</w:t>
      </w:r>
      <w:r w:rsidR="001370AE">
        <w:t xml:space="preserve"> However, </w:t>
      </w:r>
      <w:r w:rsidR="00F31895">
        <w:t xml:space="preserve">the discussion also </w:t>
      </w:r>
      <w:r w:rsidR="00E35766">
        <w:rPr>
          <w:lang w:val="en-GB"/>
        </w:rPr>
        <w:t>emphasised the</w:t>
      </w:r>
      <w:r w:rsidR="00440955" w:rsidRPr="00D507B1">
        <w:rPr>
          <w:lang w:val="en-GB"/>
        </w:rPr>
        <w:t xml:space="preserve"> importance of </w:t>
      </w:r>
      <w:r w:rsidR="00E35766">
        <w:rPr>
          <w:lang w:val="en-GB"/>
        </w:rPr>
        <w:t xml:space="preserve">developing and implementing </w:t>
      </w:r>
      <w:r w:rsidR="00440955" w:rsidRPr="00D507B1">
        <w:rPr>
          <w:lang w:val="en-GB"/>
        </w:rPr>
        <w:t xml:space="preserve">context-specific solutions, recognising that successful implementation </w:t>
      </w:r>
      <w:r w:rsidR="00E35766">
        <w:rPr>
          <w:lang w:val="en-GB"/>
        </w:rPr>
        <w:t xml:space="preserve">of regenerative and conservation agriculture practices </w:t>
      </w:r>
      <w:r w:rsidR="00440955" w:rsidRPr="00D507B1">
        <w:rPr>
          <w:lang w:val="en-GB"/>
        </w:rPr>
        <w:t>depends on local environmental, economic and social conditions rather than a one-s</w:t>
      </w:r>
      <w:r w:rsidR="00440955" w:rsidRPr="001F5A23">
        <w:rPr>
          <w:lang w:val="en-GB"/>
        </w:rPr>
        <w:t>ize-fits-all model.</w:t>
      </w:r>
      <w:r w:rsidR="001D686A" w:rsidRPr="001F5A23">
        <w:rPr>
          <w:lang w:val="en-GB"/>
        </w:rPr>
        <w:t xml:space="preserve"> </w:t>
      </w:r>
      <w:r w:rsidR="00CC3B28" w:rsidRPr="001F5A23">
        <w:t>This flexibility was considered essential for ensuring that transition pathways remain relevant across diverse farming systems and regions.</w:t>
      </w:r>
    </w:p>
    <w:p w14:paraId="46BEB92F" w14:textId="116C8D42" w:rsidR="0047070F" w:rsidRDefault="00346F15" w:rsidP="0047070F">
      <w:r w:rsidRPr="00346F15">
        <w:t xml:space="preserve">Insights from stakeholder engagement activities and farmer </w:t>
      </w:r>
      <w:r>
        <w:t xml:space="preserve">surveys carried out within the context of the TRAILS4SOIL project </w:t>
      </w:r>
      <w:r w:rsidRPr="00346F15">
        <w:t>highlighted a range of barriers limiting wider uptak</w:t>
      </w:r>
      <w:r w:rsidR="00F31895">
        <w:t>e:</w:t>
      </w:r>
      <w:r w:rsidRPr="00346F15">
        <w:t xml:space="preserve"> a persistent mismatch between policy objectives and practical implementation, compounded by fragmented legislation, administrative complexity and regulatory uncertainty. Economic insecurity remains a significant concern, particularly when the environmental and societal benefits delivered by farmers are not adequately reflected in market returns. </w:t>
      </w:r>
      <w:r w:rsidR="00AF1E5E" w:rsidRPr="00776248">
        <w:t>Beyond financial constraints, social and cultural barriers continue to influence adoption</w:t>
      </w:r>
      <w:r w:rsidR="0047070F">
        <w:t xml:space="preserve">. For instance, </w:t>
      </w:r>
      <w:r w:rsidR="00282229">
        <w:t>participants identified d</w:t>
      </w:r>
      <w:r w:rsidR="0047070F" w:rsidRPr="00346F15">
        <w:t xml:space="preserve">emographic factors as </w:t>
      </w:r>
      <w:r w:rsidR="00282229">
        <w:t>a</w:t>
      </w:r>
      <w:r w:rsidR="0047070F">
        <w:t xml:space="preserve"> </w:t>
      </w:r>
      <w:r w:rsidR="0047070F" w:rsidRPr="00346F15">
        <w:t>challenge</w:t>
      </w:r>
      <w:r w:rsidR="0047070F">
        <w:t xml:space="preserve"> during the discussion.</w:t>
      </w:r>
      <w:r w:rsidR="0047070F" w:rsidRPr="00866792">
        <w:t xml:space="preserve"> An ageing farming population can make large-scale system redesign more difficult, particularly where farmers face significant investment requirements and limited succession prospects.</w:t>
      </w:r>
    </w:p>
    <w:p w14:paraId="4ED5F6AB" w14:textId="27007220" w:rsidR="0047070F" w:rsidRDefault="00AF1E5E" w:rsidP="00EE010E">
      <w:r w:rsidRPr="00776248">
        <w:t>Limited awareness, insufficient advisory services, resistance to change and a lack of practical demonstrations were all cited as important obstacles</w:t>
      </w:r>
      <w:r w:rsidR="00620402">
        <w:t xml:space="preserve"> by stakeholders and farmers </w:t>
      </w:r>
      <w:r w:rsidR="005E7E3F">
        <w:t xml:space="preserve">surveyed by TRAILS4SOIL. This </w:t>
      </w:r>
      <w:r w:rsidR="00B61B78">
        <w:t xml:space="preserve">point was </w:t>
      </w:r>
      <w:r w:rsidR="005E7E3F">
        <w:t xml:space="preserve">also touched upon repeatedly in the </w:t>
      </w:r>
      <w:r w:rsidR="00780488">
        <w:t xml:space="preserve">discussion, with participants highlighting the </w:t>
      </w:r>
      <w:r w:rsidR="005E7E3F">
        <w:t>importance</w:t>
      </w:r>
      <w:r w:rsidRPr="00776248">
        <w:t xml:space="preserve"> of farmer-to-farmer learning and demonstration activities, noting that many farmers prefer to observe successful examples in practice before committing </w:t>
      </w:r>
      <w:r w:rsidR="005E7E3F" w:rsidRPr="00776248">
        <w:t>themselves to change</w:t>
      </w:r>
      <w:r w:rsidRPr="00776248">
        <w:t>. Strong advisory services and applied research were therefore considered essential components of any scaling strateg</w:t>
      </w:r>
      <w:r w:rsidR="005E7E3F">
        <w:t xml:space="preserve">y, noting </w:t>
      </w:r>
      <w:r w:rsidR="006A0AB8" w:rsidRPr="006A0AB8">
        <w:t>that capacity-building should extend beyond farmers</w:t>
      </w:r>
      <w:r w:rsidR="00022C73">
        <w:t>: a</w:t>
      </w:r>
      <w:r w:rsidR="006A0AB8" w:rsidRPr="006A0AB8">
        <w:t>dvisors, extension services and public administrations responsible for implementing and assessing transition measures</w:t>
      </w:r>
      <w:r w:rsidR="00022C73">
        <w:t xml:space="preserve"> also</w:t>
      </w:r>
      <w:r w:rsidR="006A0AB8" w:rsidRPr="006A0AB8">
        <w:t xml:space="preserve"> require adequate training to ensure consistent interpretation and effective support.</w:t>
      </w:r>
      <w:r w:rsidR="006A0AB8">
        <w:t xml:space="preserve"> </w:t>
      </w:r>
    </w:p>
    <w:p w14:paraId="7A752831" w14:textId="77777777" w:rsidR="00BC27C5" w:rsidRPr="00BC27C5" w:rsidRDefault="00BC27C5" w:rsidP="00BC27C5">
      <w:pPr>
        <w:rPr>
          <w:lang w:val="en-GB"/>
        </w:rPr>
      </w:pPr>
      <w:r w:rsidRPr="00BC27C5">
        <w:rPr>
          <w:lang w:val="en-GB"/>
        </w:rPr>
        <w:t>Another recurring theme throughout the discussion was the importance of long-term certainty, closely tied to the economic realities facing farmers. Regenerative and conservation agriculture were widely understood as transition processes rather than collections of isolated practices. Building soil health requires sustained effort over many years, while many of the associated environmental and economic benefits only materialise over longer time horizons. Yet, participants highlighted that many farms remain trapped in cycles of short-term profitability pressures that constrain investment in such long-term improvements. Market incentives for sustainable production remain weak, and consumers are often unwilling to pay significant premiums, meaning that farmers frequently bear the upfront costs and risks of transition while receiving limited compensation for the public goods they provide. In this context, participants stressed the need for stable policy frameworks, predictable support mechanisms and planning horizons that better align with both the temporal realities of agricultural transitions and the financial constraints farmers face.</w:t>
      </w:r>
    </w:p>
    <w:p w14:paraId="4DF4ACEF" w14:textId="77777777" w:rsidR="00A77DCF" w:rsidRDefault="00A77DCF" w:rsidP="00A77DCF">
      <w:pPr>
        <w:rPr>
          <w:lang w:val="en-GB"/>
        </w:rPr>
      </w:pPr>
      <w:r w:rsidRPr="00A77DCF">
        <w:rPr>
          <w:lang w:val="en-GB"/>
        </w:rPr>
        <w:t>Crop diversification was identified as a clear example of this challenge. Although many farmers recognise the agronomic benefits of incorporating legumes and more diverse rotations, limited market demand and inadequate value-chain development often restrict these opportunities. Participants therefore stressed that achieving large-scale transformation requires changes across the entire food system, including stronger market incentives, improved supply-chain coordination and greater recognition of environmental outcomes.</w:t>
      </w:r>
    </w:p>
    <w:p w14:paraId="1786EBAD" w14:textId="250E35CD" w:rsidR="00312C61" w:rsidRDefault="00312C61" w:rsidP="00312C61">
      <w:pPr>
        <w:rPr>
          <w:lang w:val="en-GB"/>
        </w:rPr>
      </w:pPr>
      <w:r w:rsidRPr="00312C61">
        <w:rPr>
          <w:lang w:val="en-GB"/>
        </w:rPr>
        <w:lastRenderedPageBreak/>
        <w:t>These economic constraints are also reflected in persistent barriers to accessing finance. Participants noted that transition periods typically involve upfront costs, investment in new machinery and equipment, temporary reductions in profitability and uncertainty regarding future returns</w:t>
      </w:r>
      <w:r w:rsidR="00AF063E">
        <w:rPr>
          <w:lang w:val="en-GB"/>
        </w:rPr>
        <w:t xml:space="preserve">, </w:t>
      </w:r>
      <w:r w:rsidRPr="00312C61">
        <w:rPr>
          <w:lang w:val="en-GB"/>
        </w:rPr>
        <w:t>all of which make it difficult for farmers to secure appropriate financing. In particular, the timing of investments often does not align well with agricultural production cycles, further complicating access to capital. This creates a mismatch: financial institutions require confidence in the economic viability of transition pathways, while farmers need financing instruments that recognise the long-term and uncertain returns associated with soil-health investments. As a result, participants highlighted the importance of developing public-private partnerships, blended finance approaches and risk-sharing mechanisms that can reduce uncertainty and better align financial flows with the realities of agricultural transitions.</w:t>
      </w:r>
    </w:p>
    <w:p w14:paraId="40DC303B" w14:textId="77777777" w:rsidR="00E3170D" w:rsidRDefault="00E3170D" w:rsidP="00E3170D">
      <w:r w:rsidRPr="00A0123F">
        <w:t xml:space="preserve">Participants highlighted the political significance of the ongoing </w:t>
      </w:r>
      <w:r>
        <w:t>reform of the</w:t>
      </w:r>
      <w:r w:rsidRPr="00A0123F">
        <w:t xml:space="preserve"> Common Agricultural Policy (CAP</w:t>
      </w:r>
      <w:r>
        <w:t>)</w:t>
      </w:r>
      <w:r w:rsidRPr="00A0123F">
        <w:t>, particularly the shift from compliance-based approaches towards more incentive-based support mechanisms. While the proposed transition support tool was welcomed, concerns were raised regarding the absence of a dedicated financial envelope for environmental and climate measures and the lack of a clear definition of agricultural transition. Without clear criteria and minimum requirements, participants noted the risk that concepts such as regenerative agriculture could become vulnerable to greenwashing and inconsistent implementation. Concerns were also expressed about increasing reliance on national co-financing and the potential implications for maintaining environmental ambition across Member States.</w:t>
      </w:r>
    </w:p>
    <w:p w14:paraId="0171CDFE" w14:textId="1737CF0B" w:rsidR="00DA3767" w:rsidRPr="00603128" w:rsidRDefault="00236490" w:rsidP="00236490">
      <w:pPr>
        <w:spacing w:after="0" w:line="276" w:lineRule="auto"/>
        <w:rPr>
          <w:rFonts w:cs="Segoe UI"/>
        </w:rPr>
      </w:pPr>
      <w:r w:rsidRPr="00236490">
        <w:t xml:space="preserve">The discussion concluded with reflections on the broader systemic changes required to scale regenerative and conservation agriculture across Europe. Participants agreed that widespread adoption will require long-term commitment, coordinated governance, supportive market conditions and effective risk-sharing arrangements. Successful transition policies should be developed in close collaboration with farmers, advisors, researchers, financial institutions and other stakeholders to ensure that policy objectives remain grounded in practical realities. While regenerative and conservation agriculture </w:t>
      </w:r>
      <w:r w:rsidR="005816CD" w:rsidRPr="00236490">
        <w:t>offers</w:t>
      </w:r>
      <w:r w:rsidRPr="00236490">
        <w:t xml:space="preserve"> a promising pathway towards healthier soils and more resilient farming systems, overcoming the </w:t>
      </w:r>
      <w:r w:rsidR="00EF5F59">
        <w:t>multi-dimensional</w:t>
      </w:r>
      <w:r w:rsidRPr="00236490">
        <w:t xml:space="preserve"> barriers that continue to constrain adoption remains a critical priority.</w:t>
      </w:r>
    </w:p>
    <w:p w14:paraId="7A87BD5E" w14:textId="77777777" w:rsidR="00DA3767" w:rsidRPr="00555E51" w:rsidRDefault="00DA3767" w:rsidP="00DA3767">
      <w:pPr>
        <w:spacing w:before="240" w:after="0" w:line="276" w:lineRule="auto"/>
        <w:rPr>
          <w:rFonts w:cs="Segoe UI"/>
          <w:bCs/>
          <w:color w:val="404040" w:themeColor="text1" w:themeTint="BF"/>
          <w:sz w:val="22"/>
          <w:lang w:val="en-IE"/>
        </w:rPr>
      </w:pPr>
    </w:p>
    <w:p w14:paraId="79ABB62D" w14:textId="77777777" w:rsidR="0007362C" w:rsidRDefault="0007362C" w:rsidP="00882529">
      <w:pPr>
        <w:pStyle w:val="Caption"/>
        <w:keepNext/>
      </w:pPr>
    </w:p>
    <w:p w14:paraId="740FF155" w14:textId="77777777" w:rsidR="00ED32DD" w:rsidRDefault="00ED32DD" w:rsidP="00B72E57">
      <w:pPr>
        <w:pStyle w:val="BodyText"/>
        <w:spacing w:after="160"/>
      </w:pPr>
    </w:p>
    <w:sectPr w:rsidR="00ED32DD" w:rsidSect="00D00AC4">
      <w:pgSz w:w="11910" w:h="16850"/>
      <w:pgMar w:top="1440" w:right="1440" w:bottom="1440" w:left="1440"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9C13" w14:textId="77777777" w:rsidR="0074082F" w:rsidRDefault="0074082F" w:rsidP="006912D4">
      <w:pPr>
        <w:spacing w:after="0" w:line="240" w:lineRule="auto"/>
      </w:pPr>
      <w:r>
        <w:separator/>
      </w:r>
    </w:p>
  </w:endnote>
  <w:endnote w:type="continuationSeparator" w:id="0">
    <w:p w14:paraId="5E9AB96B" w14:textId="77777777" w:rsidR="0074082F" w:rsidRDefault="0074082F" w:rsidP="0069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11489"/>
      <w:docPartObj>
        <w:docPartGallery w:val="Page Numbers (Bottom of Page)"/>
        <w:docPartUnique/>
      </w:docPartObj>
    </w:sdtPr>
    <w:sdtEndPr>
      <w:rPr>
        <w:noProof/>
      </w:rPr>
    </w:sdtEndPr>
    <w:sdtContent>
      <w:p w14:paraId="211DE314" w14:textId="77777777" w:rsidR="001A5FE2" w:rsidRDefault="001A5FE2" w:rsidP="00D00AC4">
        <w:pPr>
          <w:pStyle w:val="Footer"/>
          <w:spacing w:after="0" w:line="240" w:lineRule="auto"/>
          <w:jc w:val="center"/>
        </w:pPr>
        <w:r>
          <w:fldChar w:fldCharType="begin"/>
        </w:r>
        <w:r>
          <w:instrText xml:space="preserve"> PAGE   \* MERGEFORMAT </w:instrText>
        </w:r>
        <w:r>
          <w:fldChar w:fldCharType="separate"/>
        </w:r>
        <w:r>
          <w:rPr>
            <w:noProof/>
          </w:rPr>
          <w:t>2</w:t>
        </w:r>
        <w:r>
          <w:rPr>
            <w:noProof/>
          </w:rPr>
          <w:fldChar w:fldCharType="end"/>
        </w:r>
      </w:p>
    </w:sdtContent>
  </w:sdt>
  <w:p w14:paraId="129D2A92" w14:textId="510C02F0" w:rsidR="001A5FE2" w:rsidRPr="00D00AC4" w:rsidRDefault="00D00AC4">
    <w:pPr>
      <w:pStyle w:val="Footer"/>
      <w:rPr>
        <w:b/>
        <w:bCs/>
        <w:color w:val="24BD7B"/>
        <w:sz w:val="32"/>
        <w:szCs w:val="32"/>
      </w:rPr>
    </w:pPr>
    <w:r w:rsidRPr="00D00AC4">
      <w:rPr>
        <w:b/>
        <w:bCs/>
        <w:color w:val="24BD7B"/>
        <w:sz w:val="32"/>
        <w:szCs w:val="32"/>
      </w:rPr>
      <w:t>www.trails4soil.eu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15E0" w14:textId="28A28AB7" w:rsidR="006912D4" w:rsidRDefault="00ED0967">
    <w:pPr>
      <w:pStyle w:val="Footer"/>
      <w:jc w:val="center"/>
    </w:pPr>
    <w:r w:rsidRPr="00C21845">
      <w:rPr>
        <w:noProof/>
      </w:rPr>
      <mc:AlternateContent>
        <mc:Choice Requires="wps">
          <w:drawing>
            <wp:anchor distT="45720" distB="45720" distL="114300" distR="114300" simplePos="0" relativeHeight="251658243" behindDoc="1" locked="0" layoutInCell="1" allowOverlap="1" wp14:anchorId="0AE0F1A3" wp14:editId="51C23BE7">
              <wp:simplePos x="0" y="0"/>
              <wp:positionH relativeFrom="column">
                <wp:posOffset>1746382</wp:posOffset>
              </wp:positionH>
              <wp:positionV relativeFrom="paragraph">
                <wp:posOffset>151377</wp:posOffset>
              </wp:positionV>
              <wp:extent cx="4429125" cy="723900"/>
              <wp:effectExtent l="0" t="0" r="28575" b="19050"/>
              <wp:wrapTight wrapText="bothSides">
                <wp:wrapPolygon edited="0">
                  <wp:start x="0" y="0"/>
                  <wp:lineTo x="0" y="21600"/>
                  <wp:lineTo x="21646" y="21600"/>
                  <wp:lineTo x="21646" y="0"/>
                  <wp:lineTo x="0" y="0"/>
                </wp:wrapPolygon>
              </wp:wrapTight>
              <wp:docPr id="1246810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23900"/>
                      </a:xfrm>
                      <a:prstGeom prst="rect">
                        <a:avLst/>
                      </a:prstGeom>
                      <a:solidFill>
                        <a:srgbClr val="FFFFFF"/>
                      </a:solidFill>
                      <a:ln w="9525">
                        <a:solidFill>
                          <a:srgbClr val="000000"/>
                        </a:solidFill>
                        <a:miter lim="800000"/>
                        <a:headEnd/>
                        <a:tailEnd/>
                      </a:ln>
                    </wps:spPr>
                    <wps:txbx>
                      <w:txbxContent>
                        <w:p w14:paraId="4A5116DB" w14:textId="77777777" w:rsidR="00ED0967" w:rsidRPr="00B82CFC" w:rsidRDefault="00ED0967" w:rsidP="00ED0967">
                          <w:pPr>
                            <w:rPr>
                              <w:sz w:val="18"/>
                              <w:szCs w:val="18"/>
                            </w:rPr>
                          </w:pPr>
                          <w:r w:rsidRPr="00B82CFC">
                            <w:rPr>
                              <w:sz w:val="18"/>
                              <w:szCs w:val="18"/>
                            </w:rPr>
                            <w:t>Funded by the European Union. Views and opinions expressed are, however, those of the author(s) only and do not necessarily reflect those of the European Union or the European Research Executive Agency (REA). Neither the European Union nor REA can be held responsible for them.</w:t>
                          </w:r>
                        </w:p>
                        <w:p w14:paraId="23E69A44" w14:textId="77777777" w:rsidR="00ED0967" w:rsidRDefault="00ED0967" w:rsidP="00ED09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0F1A3" id="_x0000_t202" coordsize="21600,21600" o:spt="202" path="m,l,21600r21600,l21600,xe">
              <v:stroke joinstyle="miter"/>
              <v:path gradientshapeok="t" o:connecttype="rect"/>
            </v:shapetype>
            <v:shape id="_x0000_s1028" type="#_x0000_t202" style="position:absolute;left:0;text-align:left;margin-left:137.5pt;margin-top:11.9pt;width:348.75pt;height:57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">
              <v:textbox>
                <w:txbxContent>
                  <w:p w14:paraId="4A5116DB" w14:textId="77777777" w:rsidR="00ED0967" w:rsidRPr="00B82CFC" w:rsidRDefault="00ED0967" w:rsidP="00ED0967">
                    <w:pPr>
                      <w:rPr>
                        <w:sz w:val="18"/>
                        <w:szCs w:val="18"/>
                      </w:rPr>
                    </w:pPr>
                    <w:r w:rsidRPr="00B82CFC">
                      <w:rPr>
                        <w:sz w:val="18"/>
                        <w:szCs w:val="18"/>
                      </w:rPr>
                      <w:t>Funded by the European Union. Views and opinions expressed are, however, those of the author(s) only and do not necessarily reflect those of the European Union or the European Research Executive Agency (REA). Neither the European Union nor REA can be held responsible for them.</w:t>
                    </w:r>
                  </w:p>
                  <w:p w14:paraId="23E69A44" w14:textId="77777777" w:rsidR="00ED0967" w:rsidRDefault="00ED0967" w:rsidP="00ED0967"/>
                </w:txbxContent>
              </v:textbox>
              <w10:wrap type="tight"/>
            </v:shape>
          </w:pict>
        </mc:Fallback>
      </mc:AlternateContent>
    </w:r>
  </w:p>
  <w:p w14:paraId="3D0C0206" w14:textId="2341A6A3" w:rsidR="006912D4" w:rsidRDefault="00691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A815" w14:textId="77777777" w:rsidR="0074082F" w:rsidRDefault="0074082F" w:rsidP="006912D4">
      <w:pPr>
        <w:spacing w:after="0" w:line="240" w:lineRule="auto"/>
      </w:pPr>
      <w:r>
        <w:separator/>
      </w:r>
    </w:p>
  </w:footnote>
  <w:footnote w:type="continuationSeparator" w:id="0">
    <w:p w14:paraId="0C085B5F" w14:textId="77777777" w:rsidR="0074082F" w:rsidRDefault="0074082F" w:rsidP="00691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4FE3" w14:textId="77777777" w:rsidR="006912D4" w:rsidRDefault="006912D4">
    <w:pPr>
      <w:pStyle w:val="Header"/>
    </w:pPr>
  </w:p>
  <w:p w14:paraId="67DC7CC5" w14:textId="77777777" w:rsidR="006912D4" w:rsidRDefault="0069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25DB" w14:textId="77777777" w:rsidR="006912D4" w:rsidRDefault="001A5FE2">
    <w:pPr>
      <w:pStyle w:val="Header"/>
    </w:pPr>
    <w:r>
      <w:rPr>
        <w:noProof/>
      </w:rPr>
      <mc:AlternateContent>
        <mc:Choice Requires="wpg">
          <w:drawing>
            <wp:anchor distT="0" distB="0" distL="0" distR="0" simplePos="0" relativeHeight="251658241" behindDoc="0" locked="0" layoutInCell="1" allowOverlap="1" wp14:anchorId="55BED519" wp14:editId="5BB71AF4">
              <wp:simplePos x="0" y="0"/>
              <wp:positionH relativeFrom="page">
                <wp:posOffset>-34290</wp:posOffset>
              </wp:positionH>
              <wp:positionV relativeFrom="margin">
                <wp:posOffset>-3017330</wp:posOffset>
              </wp:positionV>
              <wp:extent cx="2648197" cy="10910331"/>
              <wp:effectExtent l="0" t="0" r="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8197" cy="10910331"/>
                        <a:chOff x="0" y="0"/>
                        <a:chExt cx="2486660" cy="10696575"/>
                      </a:xfrm>
                    </wpg:grpSpPr>
                    <wps:wsp>
                      <wps:cNvPr id="2" name="Graphic 2"/>
                      <wps:cNvSpPr/>
                      <wps:spPr>
                        <a:xfrm>
                          <a:off x="0" y="0"/>
                          <a:ext cx="2486660" cy="10696575"/>
                        </a:xfrm>
                        <a:custGeom>
                          <a:avLst/>
                          <a:gdLst/>
                          <a:ahLst/>
                          <a:cxnLst/>
                          <a:rect l="l" t="t" r="r" b="b"/>
                          <a:pathLst>
                            <a:path w="2486660" h="10696575">
                              <a:moveTo>
                                <a:pt x="2486374" y="162110"/>
                              </a:moveTo>
                              <a:lnTo>
                                <a:pt x="2486374" y="10621781"/>
                              </a:lnTo>
                              <a:lnTo>
                                <a:pt x="2480586" y="10672031"/>
                              </a:lnTo>
                              <a:lnTo>
                                <a:pt x="2471814" y="10696574"/>
                              </a:lnTo>
                              <a:lnTo>
                                <a:pt x="0" y="10696574"/>
                              </a:lnTo>
                              <a:lnTo>
                                <a:pt x="0" y="0"/>
                              </a:lnTo>
                              <a:lnTo>
                                <a:pt x="2413189" y="0"/>
                              </a:lnTo>
                              <a:lnTo>
                                <a:pt x="2438228" y="25038"/>
                              </a:lnTo>
                              <a:lnTo>
                                <a:pt x="2464099" y="65730"/>
                              </a:lnTo>
                              <a:lnTo>
                                <a:pt x="2480586" y="111859"/>
                              </a:lnTo>
                              <a:lnTo>
                                <a:pt x="2486374" y="162110"/>
                              </a:lnTo>
                              <a:close/>
                            </a:path>
                          </a:pathLst>
                        </a:custGeom>
                        <a:solidFill>
                          <a:srgbClr val="24BD7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163065" y="8345644"/>
                          <a:ext cx="2162989" cy="485957"/>
                        </a:xfrm>
                        <a:prstGeom prst="rect">
                          <a:avLst/>
                        </a:prstGeom>
                      </pic:spPr>
                    </pic:pic>
                    <pic:pic xmlns:pic="http://schemas.openxmlformats.org/drawingml/2006/picture">
                      <pic:nvPicPr>
                        <pic:cNvPr id="5" name="Image 5"/>
                        <pic:cNvPicPr/>
                      </pic:nvPicPr>
                      <pic:blipFill>
                        <a:blip r:embed="rId2" cstate="print"/>
                        <a:stretch>
                          <a:fillRect/>
                        </a:stretch>
                      </pic:blipFill>
                      <pic:spPr>
                        <a:xfrm>
                          <a:off x="224476" y="9193955"/>
                          <a:ext cx="2048646" cy="12482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8752DF" id="Group 1" o:spid="_x0000_s1026" style="position:absolute;margin-left:-2.7pt;margin-top:-237.6pt;width:208.5pt;height:859.1pt;z-index:251658241;mso-wrap-distance-left:0;mso-wrap-distance-right:0;mso-position-horizontal-relative:page;mso-position-vertical-relative:margin;mso-width-relative:margin;mso-height-relative:margin" coordsize="24866,106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">
              <v:shape id="Graphic 2" o:spid="_x0000_s1027" style="position:absolute;width:24866;height:106965;visibility:visible;mso-wrap-style:square;v-text-anchor:top" coordsize="248666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" path="m2486374,162110r,10459671l2480586,10672031r-8772,24543l,10696574,,,2413189,r25039,25038l2464099,65730r16487,46129l2486374,162110xe" fillcolor="#24bd7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630;top:83456;width:21630;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">
                <v:imagedata r:id="rId3" o:title=""/>
              </v:shape>
              <v:shape id="Image 5" o:spid="_x0000_s1029" type="#_x0000_t75" style="position:absolute;left:2244;top:91939;width:20487;height:12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">
                <v:imagedata r:id="rId4" o:title=""/>
              </v:shape>
              <w10:wrap anchorx="page" anchory="margin"/>
            </v:group>
          </w:pict>
        </mc:Fallback>
      </mc:AlternateContent>
    </w:r>
    <w:r>
      <w:rPr>
        <w:noProof/>
      </w:rPr>
      <w:drawing>
        <wp:anchor distT="0" distB="0" distL="114300" distR="114300" simplePos="0" relativeHeight="251658242" behindDoc="0" locked="0" layoutInCell="1" allowOverlap="1" wp14:anchorId="088A1CA6" wp14:editId="3579D49D">
          <wp:simplePos x="0" y="0"/>
          <wp:positionH relativeFrom="column">
            <wp:posOffset>-889445</wp:posOffset>
          </wp:positionH>
          <wp:positionV relativeFrom="paragraph">
            <wp:posOffset>-575945</wp:posOffset>
          </wp:positionV>
          <wp:extent cx="1959428" cy="8193974"/>
          <wp:effectExtent l="0" t="0" r="3175" b="0"/>
          <wp:wrapNone/>
          <wp:docPr id="337469858" name="Image 3" descr="A group of brown objects&#10;&#10;AI-generated content may be incorrect."/>
          <wp:cNvGraphicFramePr/>
          <a:graphic xmlns:a="http://schemas.openxmlformats.org/drawingml/2006/main">
            <a:graphicData uri="http://schemas.openxmlformats.org/drawingml/2006/picture">
              <pic:pic xmlns:pic="http://schemas.openxmlformats.org/drawingml/2006/picture">
                <pic:nvPicPr>
                  <pic:cNvPr id="457839414" name="Image 3" descr="A group of brown objects&#10;&#10;AI-generated content may be incorrect."/>
                  <pic:cNvPicPr/>
                </pic:nvPicPr>
                <pic:blipFill>
                  <a:blip r:embed="rId5" cstate="print"/>
                  <a:stretch>
                    <a:fillRect/>
                  </a:stretch>
                </pic:blipFill>
                <pic:spPr>
                  <a:xfrm>
                    <a:off x="0" y="0"/>
                    <a:ext cx="1959428" cy="81939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DDE4961" wp14:editId="73B1C682">
          <wp:simplePos x="0" y="0"/>
          <wp:positionH relativeFrom="column">
            <wp:posOffset>2433897</wp:posOffset>
          </wp:positionH>
          <wp:positionV relativeFrom="page">
            <wp:posOffset>468391</wp:posOffset>
          </wp:positionV>
          <wp:extent cx="2253600" cy="2163600"/>
          <wp:effectExtent l="0" t="0" r="0" b="8255"/>
          <wp:wrapTopAndBottom/>
          <wp:docPr id="1012032556" name="Image 6" descr="A logo with a lea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600" cy="21636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jNlSy5i6dUdiY" int2:id="A9V3U0f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2EF"/>
    <w:multiLevelType w:val="hybridMultilevel"/>
    <w:tmpl w:val="0190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801E3"/>
    <w:multiLevelType w:val="multilevel"/>
    <w:tmpl w:val="354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778F1"/>
    <w:multiLevelType w:val="multilevel"/>
    <w:tmpl w:val="F79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B18E9"/>
    <w:multiLevelType w:val="hybridMultilevel"/>
    <w:tmpl w:val="AA6EDECA"/>
    <w:lvl w:ilvl="0" w:tplc="8A846740">
      <w:start w:val="1"/>
      <w:numFmt w:val="bullet"/>
      <w:lvlText w:val=""/>
      <w:lvlJc w:val="left"/>
      <w:pPr>
        <w:ind w:left="1440" w:hanging="360"/>
      </w:pPr>
      <w:rPr>
        <w:rFonts w:ascii="Symbol" w:hAnsi="Symbol"/>
      </w:rPr>
    </w:lvl>
    <w:lvl w:ilvl="1" w:tplc="7A00DF9A">
      <w:start w:val="1"/>
      <w:numFmt w:val="bullet"/>
      <w:lvlText w:val=""/>
      <w:lvlJc w:val="left"/>
      <w:pPr>
        <w:ind w:left="1440" w:hanging="360"/>
      </w:pPr>
      <w:rPr>
        <w:rFonts w:ascii="Symbol" w:hAnsi="Symbol"/>
      </w:rPr>
    </w:lvl>
    <w:lvl w:ilvl="2" w:tplc="D1D2F9A0">
      <w:start w:val="1"/>
      <w:numFmt w:val="bullet"/>
      <w:lvlText w:val=""/>
      <w:lvlJc w:val="left"/>
      <w:pPr>
        <w:ind w:left="1440" w:hanging="360"/>
      </w:pPr>
      <w:rPr>
        <w:rFonts w:ascii="Symbol" w:hAnsi="Symbol"/>
      </w:rPr>
    </w:lvl>
    <w:lvl w:ilvl="3" w:tplc="1E40D4B4">
      <w:start w:val="1"/>
      <w:numFmt w:val="bullet"/>
      <w:lvlText w:val=""/>
      <w:lvlJc w:val="left"/>
      <w:pPr>
        <w:ind w:left="1440" w:hanging="360"/>
      </w:pPr>
      <w:rPr>
        <w:rFonts w:ascii="Symbol" w:hAnsi="Symbol"/>
      </w:rPr>
    </w:lvl>
    <w:lvl w:ilvl="4" w:tplc="ADD20122">
      <w:start w:val="1"/>
      <w:numFmt w:val="bullet"/>
      <w:lvlText w:val=""/>
      <w:lvlJc w:val="left"/>
      <w:pPr>
        <w:ind w:left="1440" w:hanging="360"/>
      </w:pPr>
      <w:rPr>
        <w:rFonts w:ascii="Symbol" w:hAnsi="Symbol"/>
      </w:rPr>
    </w:lvl>
    <w:lvl w:ilvl="5" w:tplc="EDC42FA6">
      <w:start w:val="1"/>
      <w:numFmt w:val="bullet"/>
      <w:lvlText w:val=""/>
      <w:lvlJc w:val="left"/>
      <w:pPr>
        <w:ind w:left="1440" w:hanging="360"/>
      </w:pPr>
      <w:rPr>
        <w:rFonts w:ascii="Symbol" w:hAnsi="Symbol"/>
      </w:rPr>
    </w:lvl>
    <w:lvl w:ilvl="6" w:tplc="691265AC">
      <w:start w:val="1"/>
      <w:numFmt w:val="bullet"/>
      <w:lvlText w:val=""/>
      <w:lvlJc w:val="left"/>
      <w:pPr>
        <w:ind w:left="1440" w:hanging="360"/>
      </w:pPr>
      <w:rPr>
        <w:rFonts w:ascii="Symbol" w:hAnsi="Symbol"/>
      </w:rPr>
    </w:lvl>
    <w:lvl w:ilvl="7" w:tplc="0D3AB8CE">
      <w:start w:val="1"/>
      <w:numFmt w:val="bullet"/>
      <w:lvlText w:val=""/>
      <w:lvlJc w:val="left"/>
      <w:pPr>
        <w:ind w:left="1440" w:hanging="360"/>
      </w:pPr>
      <w:rPr>
        <w:rFonts w:ascii="Symbol" w:hAnsi="Symbol"/>
      </w:rPr>
    </w:lvl>
    <w:lvl w:ilvl="8" w:tplc="33D2883E">
      <w:start w:val="1"/>
      <w:numFmt w:val="bullet"/>
      <w:lvlText w:val=""/>
      <w:lvlJc w:val="left"/>
      <w:pPr>
        <w:ind w:left="1440" w:hanging="360"/>
      </w:pPr>
      <w:rPr>
        <w:rFonts w:ascii="Symbol" w:hAnsi="Symbol"/>
      </w:rPr>
    </w:lvl>
  </w:abstractNum>
  <w:abstractNum w:abstractNumId="4" w15:restartNumberingAfterBreak="0">
    <w:nsid w:val="0E836DD2"/>
    <w:multiLevelType w:val="hybridMultilevel"/>
    <w:tmpl w:val="DA9646B0"/>
    <w:lvl w:ilvl="0" w:tplc="D2E64216">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EC1B47"/>
    <w:multiLevelType w:val="multilevel"/>
    <w:tmpl w:val="43E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96733"/>
    <w:multiLevelType w:val="hybridMultilevel"/>
    <w:tmpl w:val="807EF8B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8623EF"/>
    <w:multiLevelType w:val="multilevel"/>
    <w:tmpl w:val="978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008D4"/>
    <w:multiLevelType w:val="hybridMultilevel"/>
    <w:tmpl w:val="9F2E53AC"/>
    <w:lvl w:ilvl="0" w:tplc="39B2AC28">
      <w:numFmt w:val="bullet"/>
      <w:lvlText w:val="-"/>
      <w:lvlJc w:val="left"/>
      <w:pPr>
        <w:ind w:left="720" w:hanging="360"/>
      </w:pPr>
      <w:rPr>
        <w:rFonts w:ascii="Segoe UI" w:eastAsia="Arial"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971CCD"/>
    <w:multiLevelType w:val="hybridMultilevel"/>
    <w:tmpl w:val="1B74AF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451E85"/>
    <w:multiLevelType w:val="hybridMultilevel"/>
    <w:tmpl w:val="38E4F8C8"/>
    <w:lvl w:ilvl="0" w:tplc="987EAD0A">
      <w:start w:val="1"/>
      <w:numFmt w:val="bullet"/>
      <w:lvlText w:val=""/>
      <w:lvlJc w:val="left"/>
      <w:pPr>
        <w:ind w:left="720" w:hanging="360"/>
      </w:pPr>
      <w:rPr>
        <w:rFonts w:ascii="Symbol" w:hAnsi="Symbol"/>
      </w:rPr>
    </w:lvl>
    <w:lvl w:ilvl="1" w:tplc="CA8AA7EA">
      <w:start w:val="1"/>
      <w:numFmt w:val="bullet"/>
      <w:lvlText w:val=""/>
      <w:lvlJc w:val="left"/>
      <w:pPr>
        <w:ind w:left="720" w:hanging="360"/>
      </w:pPr>
      <w:rPr>
        <w:rFonts w:ascii="Symbol" w:hAnsi="Symbol"/>
      </w:rPr>
    </w:lvl>
    <w:lvl w:ilvl="2" w:tplc="4260DAEA">
      <w:start w:val="1"/>
      <w:numFmt w:val="bullet"/>
      <w:lvlText w:val=""/>
      <w:lvlJc w:val="left"/>
      <w:pPr>
        <w:ind w:left="720" w:hanging="360"/>
      </w:pPr>
      <w:rPr>
        <w:rFonts w:ascii="Symbol" w:hAnsi="Symbol"/>
      </w:rPr>
    </w:lvl>
    <w:lvl w:ilvl="3" w:tplc="C556F1EE">
      <w:start w:val="1"/>
      <w:numFmt w:val="bullet"/>
      <w:lvlText w:val=""/>
      <w:lvlJc w:val="left"/>
      <w:pPr>
        <w:ind w:left="720" w:hanging="360"/>
      </w:pPr>
      <w:rPr>
        <w:rFonts w:ascii="Symbol" w:hAnsi="Symbol"/>
      </w:rPr>
    </w:lvl>
    <w:lvl w:ilvl="4" w:tplc="C15097CA">
      <w:start w:val="1"/>
      <w:numFmt w:val="bullet"/>
      <w:lvlText w:val=""/>
      <w:lvlJc w:val="left"/>
      <w:pPr>
        <w:ind w:left="720" w:hanging="360"/>
      </w:pPr>
      <w:rPr>
        <w:rFonts w:ascii="Symbol" w:hAnsi="Symbol"/>
      </w:rPr>
    </w:lvl>
    <w:lvl w:ilvl="5" w:tplc="C648483A">
      <w:start w:val="1"/>
      <w:numFmt w:val="bullet"/>
      <w:lvlText w:val=""/>
      <w:lvlJc w:val="left"/>
      <w:pPr>
        <w:ind w:left="720" w:hanging="360"/>
      </w:pPr>
      <w:rPr>
        <w:rFonts w:ascii="Symbol" w:hAnsi="Symbol"/>
      </w:rPr>
    </w:lvl>
    <w:lvl w:ilvl="6" w:tplc="6CD6B910">
      <w:start w:val="1"/>
      <w:numFmt w:val="bullet"/>
      <w:lvlText w:val=""/>
      <w:lvlJc w:val="left"/>
      <w:pPr>
        <w:ind w:left="720" w:hanging="360"/>
      </w:pPr>
      <w:rPr>
        <w:rFonts w:ascii="Symbol" w:hAnsi="Symbol"/>
      </w:rPr>
    </w:lvl>
    <w:lvl w:ilvl="7" w:tplc="10CEF3EE">
      <w:start w:val="1"/>
      <w:numFmt w:val="bullet"/>
      <w:lvlText w:val=""/>
      <w:lvlJc w:val="left"/>
      <w:pPr>
        <w:ind w:left="720" w:hanging="360"/>
      </w:pPr>
      <w:rPr>
        <w:rFonts w:ascii="Symbol" w:hAnsi="Symbol"/>
      </w:rPr>
    </w:lvl>
    <w:lvl w:ilvl="8" w:tplc="8474B95C">
      <w:start w:val="1"/>
      <w:numFmt w:val="bullet"/>
      <w:lvlText w:val=""/>
      <w:lvlJc w:val="left"/>
      <w:pPr>
        <w:ind w:left="720" w:hanging="360"/>
      </w:pPr>
      <w:rPr>
        <w:rFonts w:ascii="Symbol" w:hAnsi="Symbol"/>
      </w:rPr>
    </w:lvl>
  </w:abstractNum>
  <w:abstractNum w:abstractNumId="11" w15:restartNumberingAfterBreak="0">
    <w:nsid w:val="41B31FBE"/>
    <w:multiLevelType w:val="multilevel"/>
    <w:tmpl w:val="E2E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56B01"/>
    <w:multiLevelType w:val="multilevel"/>
    <w:tmpl w:val="CBB67C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E108C4"/>
    <w:multiLevelType w:val="hybridMultilevel"/>
    <w:tmpl w:val="01B0FC10"/>
    <w:lvl w:ilvl="0" w:tplc="9C2CC4B8">
      <w:start w:val="1"/>
      <w:numFmt w:val="bullet"/>
      <w:lvlText w:val=""/>
      <w:lvlJc w:val="left"/>
      <w:pPr>
        <w:ind w:left="1440" w:hanging="360"/>
      </w:pPr>
      <w:rPr>
        <w:rFonts w:ascii="Symbol" w:hAnsi="Symbol"/>
      </w:rPr>
    </w:lvl>
    <w:lvl w:ilvl="1" w:tplc="7536F316">
      <w:start w:val="1"/>
      <w:numFmt w:val="bullet"/>
      <w:lvlText w:val=""/>
      <w:lvlJc w:val="left"/>
      <w:pPr>
        <w:ind w:left="1440" w:hanging="360"/>
      </w:pPr>
      <w:rPr>
        <w:rFonts w:ascii="Symbol" w:hAnsi="Symbol"/>
      </w:rPr>
    </w:lvl>
    <w:lvl w:ilvl="2" w:tplc="382AF4AA">
      <w:start w:val="1"/>
      <w:numFmt w:val="bullet"/>
      <w:lvlText w:val=""/>
      <w:lvlJc w:val="left"/>
      <w:pPr>
        <w:ind w:left="1440" w:hanging="360"/>
      </w:pPr>
      <w:rPr>
        <w:rFonts w:ascii="Symbol" w:hAnsi="Symbol"/>
      </w:rPr>
    </w:lvl>
    <w:lvl w:ilvl="3" w:tplc="E578D482">
      <w:start w:val="1"/>
      <w:numFmt w:val="bullet"/>
      <w:lvlText w:val=""/>
      <w:lvlJc w:val="left"/>
      <w:pPr>
        <w:ind w:left="1440" w:hanging="360"/>
      </w:pPr>
      <w:rPr>
        <w:rFonts w:ascii="Symbol" w:hAnsi="Symbol"/>
      </w:rPr>
    </w:lvl>
    <w:lvl w:ilvl="4" w:tplc="07FCA778">
      <w:start w:val="1"/>
      <w:numFmt w:val="bullet"/>
      <w:lvlText w:val=""/>
      <w:lvlJc w:val="left"/>
      <w:pPr>
        <w:ind w:left="1440" w:hanging="360"/>
      </w:pPr>
      <w:rPr>
        <w:rFonts w:ascii="Symbol" w:hAnsi="Symbol"/>
      </w:rPr>
    </w:lvl>
    <w:lvl w:ilvl="5" w:tplc="405A2B2C">
      <w:start w:val="1"/>
      <w:numFmt w:val="bullet"/>
      <w:lvlText w:val=""/>
      <w:lvlJc w:val="left"/>
      <w:pPr>
        <w:ind w:left="1440" w:hanging="360"/>
      </w:pPr>
      <w:rPr>
        <w:rFonts w:ascii="Symbol" w:hAnsi="Symbol"/>
      </w:rPr>
    </w:lvl>
    <w:lvl w:ilvl="6" w:tplc="AA54F47C">
      <w:start w:val="1"/>
      <w:numFmt w:val="bullet"/>
      <w:lvlText w:val=""/>
      <w:lvlJc w:val="left"/>
      <w:pPr>
        <w:ind w:left="1440" w:hanging="360"/>
      </w:pPr>
      <w:rPr>
        <w:rFonts w:ascii="Symbol" w:hAnsi="Symbol"/>
      </w:rPr>
    </w:lvl>
    <w:lvl w:ilvl="7" w:tplc="CE947A2A">
      <w:start w:val="1"/>
      <w:numFmt w:val="bullet"/>
      <w:lvlText w:val=""/>
      <w:lvlJc w:val="left"/>
      <w:pPr>
        <w:ind w:left="1440" w:hanging="360"/>
      </w:pPr>
      <w:rPr>
        <w:rFonts w:ascii="Symbol" w:hAnsi="Symbol"/>
      </w:rPr>
    </w:lvl>
    <w:lvl w:ilvl="8" w:tplc="172C4774">
      <w:start w:val="1"/>
      <w:numFmt w:val="bullet"/>
      <w:lvlText w:val=""/>
      <w:lvlJc w:val="left"/>
      <w:pPr>
        <w:ind w:left="1440" w:hanging="360"/>
      </w:pPr>
      <w:rPr>
        <w:rFonts w:ascii="Symbol" w:hAnsi="Symbol"/>
      </w:rPr>
    </w:lvl>
  </w:abstractNum>
  <w:abstractNum w:abstractNumId="14" w15:restartNumberingAfterBreak="0">
    <w:nsid w:val="511A21B8"/>
    <w:multiLevelType w:val="hybridMultilevel"/>
    <w:tmpl w:val="735AA91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DE264B"/>
    <w:multiLevelType w:val="multilevel"/>
    <w:tmpl w:val="88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0458DD"/>
    <w:multiLevelType w:val="hybridMultilevel"/>
    <w:tmpl w:val="9C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1463F"/>
    <w:multiLevelType w:val="hybridMultilevel"/>
    <w:tmpl w:val="2E0E5A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6727A6F"/>
    <w:multiLevelType w:val="hybridMultilevel"/>
    <w:tmpl w:val="F4B4587E"/>
    <w:lvl w:ilvl="0" w:tplc="39B2AC28">
      <w:numFmt w:val="bullet"/>
      <w:lvlText w:val="-"/>
      <w:lvlJc w:val="left"/>
      <w:pPr>
        <w:ind w:left="720" w:hanging="360"/>
      </w:pPr>
      <w:rPr>
        <w:rFonts w:ascii="Segoe UI" w:eastAsia="Arial" w:hAnsi="Segoe UI" w:cs="Segoe U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6D67410"/>
    <w:multiLevelType w:val="hybridMultilevel"/>
    <w:tmpl w:val="6A9AFE4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E80AB7"/>
    <w:multiLevelType w:val="hybridMultilevel"/>
    <w:tmpl w:val="0086815C"/>
    <w:lvl w:ilvl="0" w:tplc="FFFFFFFF">
      <w:start w:val="8"/>
      <w:numFmt w:val="bullet"/>
      <w:lvlText w:val="-"/>
      <w:lvlJc w:val="left"/>
      <w:pPr>
        <w:ind w:left="720" w:hanging="360"/>
      </w:pPr>
      <w:rPr>
        <w:rFonts w:ascii="Aptos" w:eastAsiaTheme="minorHAnsi" w:hAnsi="Aptos"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FA45C1"/>
    <w:multiLevelType w:val="multilevel"/>
    <w:tmpl w:val="97C2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97613B"/>
    <w:multiLevelType w:val="multilevel"/>
    <w:tmpl w:val="20A84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3658413">
    <w:abstractNumId w:val="22"/>
  </w:num>
  <w:num w:numId="2" w16cid:durableId="1115251091">
    <w:abstractNumId w:val="12"/>
  </w:num>
  <w:num w:numId="3" w16cid:durableId="1007441908">
    <w:abstractNumId w:val="20"/>
  </w:num>
  <w:num w:numId="4" w16cid:durableId="207037938">
    <w:abstractNumId w:val="16"/>
  </w:num>
  <w:num w:numId="5" w16cid:durableId="2109421510">
    <w:abstractNumId w:val="4"/>
  </w:num>
  <w:num w:numId="6" w16cid:durableId="598951997">
    <w:abstractNumId w:val="18"/>
  </w:num>
  <w:num w:numId="7" w16cid:durableId="2065181312">
    <w:abstractNumId w:val="1"/>
  </w:num>
  <w:num w:numId="8" w16cid:durableId="191774471">
    <w:abstractNumId w:val="15"/>
  </w:num>
  <w:num w:numId="9" w16cid:durableId="1251963496">
    <w:abstractNumId w:val="14"/>
  </w:num>
  <w:num w:numId="10" w16cid:durableId="1679768237">
    <w:abstractNumId w:val="6"/>
  </w:num>
  <w:num w:numId="11" w16cid:durableId="280694950">
    <w:abstractNumId w:val="11"/>
  </w:num>
  <w:num w:numId="12" w16cid:durableId="338578114">
    <w:abstractNumId w:val="8"/>
  </w:num>
  <w:num w:numId="13" w16cid:durableId="1395277979">
    <w:abstractNumId w:val="19"/>
  </w:num>
  <w:num w:numId="14" w16cid:durableId="1882470491">
    <w:abstractNumId w:val="9"/>
  </w:num>
  <w:num w:numId="15" w16cid:durableId="1308586807">
    <w:abstractNumId w:val="17"/>
  </w:num>
  <w:num w:numId="16" w16cid:durableId="2123113226">
    <w:abstractNumId w:val="7"/>
  </w:num>
  <w:num w:numId="17" w16cid:durableId="1069963413">
    <w:abstractNumId w:val="21"/>
  </w:num>
  <w:num w:numId="18" w16cid:durableId="1488521407">
    <w:abstractNumId w:val="5"/>
  </w:num>
  <w:num w:numId="19" w16cid:durableId="419644543">
    <w:abstractNumId w:val="0"/>
  </w:num>
  <w:num w:numId="20" w16cid:durableId="475489302">
    <w:abstractNumId w:val="3"/>
  </w:num>
  <w:num w:numId="21" w16cid:durableId="1334147455">
    <w:abstractNumId w:val="10"/>
  </w:num>
  <w:num w:numId="22" w16cid:durableId="1582375956">
    <w:abstractNumId w:val="13"/>
  </w:num>
  <w:num w:numId="23" w16cid:durableId="98574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F9"/>
    <w:rsid w:val="00006FCE"/>
    <w:rsid w:val="00007EC7"/>
    <w:rsid w:val="00011F91"/>
    <w:rsid w:val="00021774"/>
    <w:rsid w:val="00022C73"/>
    <w:rsid w:val="000361E5"/>
    <w:rsid w:val="000403F9"/>
    <w:rsid w:val="00044B06"/>
    <w:rsid w:val="00050149"/>
    <w:rsid w:val="00054B45"/>
    <w:rsid w:val="00056CCF"/>
    <w:rsid w:val="000600E3"/>
    <w:rsid w:val="00066E57"/>
    <w:rsid w:val="0007362C"/>
    <w:rsid w:val="00086B45"/>
    <w:rsid w:val="0009122B"/>
    <w:rsid w:val="000B19D0"/>
    <w:rsid w:val="000B4507"/>
    <w:rsid w:val="000B72BC"/>
    <w:rsid w:val="000C12C2"/>
    <w:rsid w:val="000C5C04"/>
    <w:rsid w:val="000D23C6"/>
    <w:rsid w:val="000D3D64"/>
    <w:rsid w:val="000E2BE3"/>
    <w:rsid w:val="000F154B"/>
    <w:rsid w:val="000F236C"/>
    <w:rsid w:val="000F2EA1"/>
    <w:rsid w:val="000F4ECB"/>
    <w:rsid w:val="000F5233"/>
    <w:rsid w:val="0010320D"/>
    <w:rsid w:val="00103449"/>
    <w:rsid w:val="0011025E"/>
    <w:rsid w:val="001107FB"/>
    <w:rsid w:val="00110F1D"/>
    <w:rsid w:val="001170F4"/>
    <w:rsid w:val="001233DF"/>
    <w:rsid w:val="00126B8A"/>
    <w:rsid w:val="0013515D"/>
    <w:rsid w:val="001370AE"/>
    <w:rsid w:val="00137BA2"/>
    <w:rsid w:val="00137C84"/>
    <w:rsid w:val="001410E4"/>
    <w:rsid w:val="00142D55"/>
    <w:rsid w:val="00144F47"/>
    <w:rsid w:val="00145BAA"/>
    <w:rsid w:val="00145CAA"/>
    <w:rsid w:val="0015132B"/>
    <w:rsid w:val="001524A7"/>
    <w:rsid w:val="00154087"/>
    <w:rsid w:val="001540E7"/>
    <w:rsid w:val="00156C00"/>
    <w:rsid w:val="001748BD"/>
    <w:rsid w:val="001767E3"/>
    <w:rsid w:val="001820C9"/>
    <w:rsid w:val="0018699C"/>
    <w:rsid w:val="001959F9"/>
    <w:rsid w:val="00196FD6"/>
    <w:rsid w:val="001A5FE2"/>
    <w:rsid w:val="001A613F"/>
    <w:rsid w:val="001A7165"/>
    <w:rsid w:val="001A7541"/>
    <w:rsid w:val="001C05EE"/>
    <w:rsid w:val="001C2727"/>
    <w:rsid w:val="001C2910"/>
    <w:rsid w:val="001C37C7"/>
    <w:rsid w:val="001D301C"/>
    <w:rsid w:val="001D3FF4"/>
    <w:rsid w:val="001D686A"/>
    <w:rsid w:val="001E0726"/>
    <w:rsid w:val="001E0CF7"/>
    <w:rsid w:val="001E3192"/>
    <w:rsid w:val="001E7C2B"/>
    <w:rsid w:val="001F158F"/>
    <w:rsid w:val="001F3467"/>
    <w:rsid w:val="001F5A23"/>
    <w:rsid w:val="001F6E9B"/>
    <w:rsid w:val="001F7AD3"/>
    <w:rsid w:val="002003DA"/>
    <w:rsid w:val="002021F2"/>
    <w:rsid w:val="00202278"/>
    <w:rsid w:val="00207F5D"/>
    <w:rsid w:val="00210D03"/>
    <w:rsid w:val="00213C59"/>
    <w:rsid w:val="00213DC7"/>
    <w:rsid w:val="00214534"/>
    <w:rsid w:val="00214DE0"/>
    <w:rsid w:val="00215C1A"/>
    <w:rsid w:val="0022291B"/>
    <w:rsid w:val="00230BD0"/>
    <w:rsid w:val="002352CD"/>
    <w:rsid w:val="002356EE"/>
    <w:rsid w:val="00236490"/>
    <w:rsid w:val="00237E1C"/>
    <w:rsid w:val="0024102A"/>
    <w:rsid w:val="00243270"/>
    <w:rsid w:val="00245D3D"/>
    <w:rsid w:val="00246E75"/>
    <w:rsid w:val="002470AF"/>
    <w:rsid w:val="0025110B"/>
    <w:rsid w:val="00252ADC"/>
    <w:rsid w:val="0026066F"/>
    <w:rsid w:val="00260DD1"/>
    <w:rsid w:val="00265BD4"/>
    <w:rsid w:val="00265EF0"/>
    <w:rsid w:val="00266A42"/>
    <w:rsid w:val="00272215"/>
    <w:rsid w:val="002760D5"/>
    <w:rsid w:val="002767B7"/>
    <w:rsid w:val="00282229"/>
    <w:rsid w:val="00282A9F"/>
    <w:rsid w:val="00282B70"/>
    <w:rsid w:val="00286B51"/>
    <w:rsid w:val="0028703E"/>
    <w:rsid w:val="00296E6E"/>
    <w:rsid w:val="002974A2"/>
    <w:rsid w:val="00297B58"/>
    <w:rsid w:val="002A0278"/>
    <w:rsid w:val="002A1F38"/>
    <w:rsid w:val="002A3D85"/>
    <w:rsid w:val="002B326B"/>
    <w:rsid w:val="002B3360"/>
    <w:rsid w:val="002B4DD9"/>
    <w:rsid w:val="002C2634"/>
    <w:rsid w:val="002C284A"/>
    <w:rsid w:val="002C46E0"/>
    <w:rsid w:val="002D0745"/>
    <w:rsid w:val="002D4749"/>
    <w:rsid w:val="002F5023"/>
    <w:rsid w:val="0030291B"/>
    <w:rsid w:val="003036CB"/>
    <w:rsid w:val="0030637D"/>
    <w:rsid w:val="003067A0"/>
    <w:rsid w:val="003103AF"/>
    <w:rsid w:val="00312C61"/>
    <w:rsid w:val="00315A8A"/>
    <w:rsid w:val="00315AD1"/>
    <w:rsid w:val="00320250"/>
    <w:rsid w:val="0032329B"/>
    <w:rsid w:val="003261B3"/>
    <w:rsid w:val="003276C8"/>
    <w:rsid w:val="00331813"/>
    <w:rsid w:val="003329F3"/>
    <w:rsid w:val="003409E9"/>
    <w:rsid w:val="00346F15"/>
    <w:rsid w:val="00347008"/>
    <w:rsid w:val="003508F8"/>
    <w:rsid w:val="00362885"/>
    <w:rsid w:val="00363C76"/>
    <w:rsid w:val="00371C02"/>
    <w:rsid w:val="00376E0C"/>
    <w:rsid w:val="00380001"/>
    <w:rsid w:val="00383218"/>
    <w:rsid w:val="00383618"/>
    <w:rsid w:val="00392A09"/>
    <w:rsid w:val="00394D16"/>
    <w:rsid w:val="003A0BD9"/>
    <w:rsid w:val="003A7959"/>
    <w:rsid w:val="003B270D"/>
    <w:rsid w:val="003B5292"/>
    <w:rsid w:val="003C1A38"/>
    <w:rsid w:val="003C7CE6"/>
    <w:rsid w:val="003D0B34"/>
    <w:rsid w:val="003D12AA"/>
    <w:rsid w:val="003D6A1A"/>
    <w:rsid w:val="003E000F"/>
    <w:rsid w:val="003E6A3C"/>
    <w:rsid w:val="003F36D6"/>
    <w:rsid w:val="003F567B"/>
    <w:rsid w:val="0040402C"/>
    <w:rsid w:val="00412084"/>
    <w:rsid w:val="004142C6"/>
    <w:rsid w:val="00424CF6"/>
    <w:rsid w:val="00431031"/>
    <w:rsid w:val="0043117D"/>
    <w:rsid w:val="00434B42"/>
    <w:rsid w:val="00435AF8"/>
    <w:rsid w:val="00437EF9"/>
    <w:rsid w:val="004405F4"/>
    <w:rsid w:val="00440955"/>
    <w:rsid w:val="00445CB0"/>
    <w:rsid w:val="00446FD9"/>
    <w:rsid w:val="00451F82"/>
    <w:rsid w:val="00456AE0"/>
    <w:rsid w:val="004628F9"/>
    <w:rsid w:val="00462B32"/>
    <w:rsid w:val="0047070F"/>
    <w:rsid w:val="00481257"/>
    <w:rsid w:val="0048126E"/>
    <w:rsid w:val="00483262"/>
    <w:rsid w:val="0048353F"/>
    <w:rsid w:val="00483625"/>
    <w:rsid w:val="00484BD7"/>
    <w:rsid w:val="00487B1B"/>
    <w:rsid w:val="00487E95"/>
    <w:rsid w:val="00491C02"/>
    <w:rsid w:val="00494D8B"/>
    <w:rsid w:val="00497C46"/>
    <w:rsid w:val="004B5556"/>
    <w:rsid w:val="004B6371"/>
    <w:rsid w:val="004B7CC2"/>
    <w:rsid w:val="004C34CA"/>
    <w:rsid w:val="004D45A6"/>
    <w:rsid w:val="004D4FEB"/>
    <w:rsid w:val="004E16D0"/>
    <w:rsid w:val="004E4207"/>
    <w:rsid w:val="004E7D69"/>
    <w:rsid w:val="00501B79"/>
    <w:rsid w:val="0050247D"/>
    <w:rsid w:val="00503631"/>
    <w:rsid w:val="00503841"/>
    <w:rsid w:val="0050427B"/>
    <w:rsid w:val="00504D54"/>
    <w:rsid w:val="00506FA0"/>
    <w:rsid w:val="005077FE"/>
    <w:rsid w:val="00517360"/>
    <w:rsid w:val="005201B2"/>
    <w:rsid w:val="00524BDA"/>
    <w:rsid w:val="005279BE"/>
    <w:rsid w:val="00527AF2"/>
    <w:rsid w:val="00532AC0"/>
    <w:rsid w:val="00533086"/>
    <w:rsid w:val="005346A6"/>
    <w:rsid w:val="00546A6F"/>
    <w:rsid w:val="00564CA5"/>
    <w:rsid w:val="005653E7"/>
    <w:rsid w:val="00566420"/>
    <w:rsid w:val="00575801"/>
    <w:rsid w:val="0057703B"/>
    <w:rsid w:val="005816CD"/>
    <w:rsid w:val="00583B2C"/>
    <w:rsid w:val="00585A32"/>
    <w:rsid w:val="00593DB8"/>
    <w:rsid w:val="005A6C20"/>
    <w:rsid w:val="005A6DFF"/>
    <w:rsid w:val="005A76F6"/>
    <w:rsid w:val="005B22AE"/>
    <w:rsid w:val="005B78EC"/>
    <w:rsid w:val="005C22D8"/>
    <w:rsid w:val="005C6FBD"/>
    <w:rsid w:val="005C750E"/>
    <w:rsid w:val="005D5256"/>
    <w:rsid w:val="005D59D4"/>
    <w:rsid w:val="005D5C7F"/>
    <w:rsid w:val="005E3074"/>
    <w:rsid w:val="005E7E3F"/>
    <w:rsid w:val="005F5116"/>
    <w:rsid w:val="006115B1"/>
    <w:rsid w:val="0061500D"/>
    <w:rsid w:val="006167F5"/>
    <w:rsid w:val="00620402"/>
    <w:rsid w:val="00621DBC"/>
    <w:rsid w:val="006373A7"/>
    <w:rsid w:val="0064007E"/>
    <w:rsid w:val="006402D1"/>
    <w:rsid w:val="00642736"/>
    <w:rsid w:val="0064411D"/>
    <w:rsid w:val="00644BAF"/>
    <w:rsid w:val="00647147"/>
    <w:rsid w:val="00671A82"/>
    <w:rsid w:val="00674071"/>
    <w:rsid w:val="00676D1F"/>
    <w:rsid w:val="00676D4E"/>
    <w:rsid w:val="006829C9"/>
    <w:rsid w:val="006912D4"/>
    <w:rsid w:val="0069197D"/>
    <w:rsid w:val="006A03CF"/>
    <w:rsid w:val="006A0AB8"/>
    <w:rsid w:val="006B27F9"/>
    <w:rsid w:val="006B7D5B"/>
    <w:rsid w:val="006C2468"/>
    <w:rsid w:val="006C27F7"/>
    <w:rsid w:val="006C5B6E"/>
    <w:rsid w:val="006C7E21"/>
    <w:rsid w:val="006D1F7F"/>
    <w:rsid w:val="006E0547"/>
    <w:rsid w:val="006E0C7E"/>
    <w:rsid w:val="006E1C8B"/>
    <w:rsid w:val="006E21D5"/>
    <w:rsid w:val="006E6B68"/>
    <w:rsid w:val="006F29E1"/>
    <w:rsid w:val="00706D6C"/>
    <w:rsid w:val="007110F1"/>
    <w:rsid w:val="007131F7"/>
    <w:rsid w:val="00713BBA"/>
    <w:rsid w:val="007150CD"/>
    <w:rsid w:val="00715594"/>
    <w:rsid w:val="00721EE9"/>
    <w:rsid w:val="007309CD"/>
    <w:rsid w:val="00730D58"/>
    <w:rsid w:val="00733214"/>
    <w:rsid w:val="00734342"/>
    <w:rsid w:val="00736DDA"/>
    <w:rsid w:val="0073711E"/>
    <w:rsid w:val="0074082F"/>
    <w:rsid w:val="00740BB3"/>
    <w:rsid w:val="0075167E"/>
    <w:rsid w:val="007529FF"/>
    <w:rsid w:val="00760A96"/>
    <w:rsid w:val="00762BC1"/>
    <w:rsid w:val="007642D5"/>
    <w:rsid w:val="00770DC7"/>
    <w:rsid w:val="00776248"/>
    <w:rsid w:val="00780488"/>
    <w:rsid w:val="00780D97"/>
    <w:rsid w:val="007815B9"/>
    <w:rsid w:val="00786F30"/>
    <w:rsid w:val="0078702A"/>
    <w:rsid w:val="00791D1A"/>
    <w:rsid w:val="007A3888"/>
    <w:rsid w:val="007B01CD"/>
    <w:rsid w:val="007B6F61"/>
    <w:rsid w:val="007C158B"/>
    <w:rsid w:val="007C4B5B"/>
    <w:rsid w:val="007C56D4"/>
    <w:rsid w:val="007D0B90"/>
    <w:rsid w:val="007D2489"/>
    <w:rsid w:val="007D2F27"/>
    <w:rsid w:val="007D4E5F"/>
    <w:rsid w:val="007E085B"/>
    <w:rsid w:val="007E2060"/>
    <w:rsid w:val="007E7621"/>
    <w:rsid w:val="00803539"/>
    <w:rsid w:val="00804208"/>
    <w:rsid w:val="00815995"/>
    <w:rsid w:val="0082084C"/>
    <w:rsid w:val="00820E7F"/>
    <w:rsid w:val="00821E46"/>
    <w:rsid w:val="0082671B"/>
    <w:rsid w:val="00830F6A"/>
    <w:rsid w:val="008351BA"/>
    <w:rsid w:val="0084219A"/>
    <w:rsid w:val="00855C1D"/>
    <w:rsid w:val="00857F47"/>
    <w:rsid w:val="00863C28"/>
    <w:rsid w:val="00865FB5"/>
    <w:rsid w:val="00866792"/>
    <w:rsid w:val="0087015F"/>
    <w:rsid w:val="008732DE"/>
    <w:rsid w:val="00882529"/>
    <w:rsid w:val="008835E9"/>
    <w:rsid w:val="00891680"/>
    <w:rsid w:val="00892128"/>
    <w:rsid w:val="00892A31"/>
    <w:rsid w:val="0089495E"/>
    <w:rsid w:val="00896670"/>
    <w:rsid w:val="008A0CB2"/>
    <w:rsid w:val="008A0FF2"/>
    <w:rsid w:val="008A52F5"/>
    <w:rsid w:val="008A5BAC"/>
    <w:rsid w:val="008C32F9"/>
    <w:rsid w:val="008D1736"/>
    <w:rsid w:val="008D5F47"/>
    <w:rsid w:val="008E1B39"/>
    <w:rsid w:val="008E51E4"/>
    <w:rsid w:val="008F3469"/>
    <w:rsid w:val="008F4178"/>
    <w:rsid w:val="008F7D8C"/>
    <w:rsid w:val="00902488"/>
    <w:rsid w:val="00905E51"/>
    <w:rsid w:val="009164E5"/>
    <w:rsid w:val="0092008E"/>
    <w:rsid w:val="00920FA9"/>
    <w:rsid w:val="00921F11"/>
    <w:rsid w:val="0092673D"/>
    <w:rsid w:val="0093203F"/>
    <w:rsid w:val="0094109D"/>
    <w:rsid w:val="009410A6"/>
    <w:rsid w:val="0094360C"/>
    <w:rsid w:val="00957491"/>
    <w:rsid w:val="0097122A"/>
    <w:rsid w:val="00973442"/>
    <w:rsid w:val="00984099"/>
    <w:rsid w:val="00985FB4"/>
    <w:rsid w:val="00996B2D"/>
    <w:rsid w:val="009A0378"/>
    <w:rsid w:val="009A4B17"/>
    <w:rsid w:val="009A69F1"/>
    <w:rsid w:val="009A76DA"/>
    <w:rsid w:val="009B2474"/>
    <w:rsid w:val="009B5F4F"/>
    <w:rsid w:val="009C379B"/>
    <w:rsid w:val="009C60D1"/>
    <w:rsid w:val="009E30DB"/>
    <w:rsid w:val="009F33A7"/>
    <w:rsid w:val="00A0044D"/>
    <w:rsid w:val="00A0091F"/>
    <w:rsid w:val="00A00DFE"/>
    <w:rsid w:val="00A0123F"/>
    <w:rsid w:val="00A12B08"/>
    <w:rsid w:val="00A162B9"/>
    <w:rsid w:val="00A2099C"/>
    <w:rsid w:val="00A31243"/>
    <w:rsid w:val="00A368F7"/>
    <w:rsid w:val="00A40A8C"/>
    <w:rsid w:val="00A42583"/>
    <w:rsid w:val="00A42745"/>
    <w:rsid w:val="00A453DE"/>
    <w:rsid w:val="00A531C5"/>
    <w:rsid w:val="00A66C53"/>
    <w:rsid w:val="00A676F4"/>
    <w:rsid w:val="00A7478B"/>
    <w:rsid w:val="00A7614E"/>
    <w:rsid w:val="00A7692F"/>
    <w:rsid w:val="00A77B23"/>
    <w:rsid w:val="00A77DCF"/>
    <w:rsid w:val="00A80DCA"/>
    <w:rsid w:val="00A82F8D"/>
    <w:rsid w:val="00A92B05"/>
    <w:rsid w:val="00AB018D"/>
    <w:rsid w:val="00AB0905"/>
    <w:rsid w:val="00AB6441"/>
    <w:rsid w:val="00AB6CE8"/>
    <w:rsid w:val="00AB7DC8"/>
    <w:rsid w:val="00AC207A"/>
    <w:rsid w:val="00AC441F"/>
    <w:rsid w:val="00AC5CC2"/>
    <w:rsid w:val="00AC5D5C"/>
    <w:rsid w:val="00AD03F4"/>
    <w:rsid w:val="00AD09A1"/>
    <w:rsid w:val="00AD0EDC"/>
    <w:rsid w:val="00AD3593"/>
    <w:rsid w:val="00AE545B"/>
    <w:rsid w:val="00AF063E"/>
    <w:rsid w:val="00AF1E5E"/>
    <w:rsid w:val="00AF2C85"/>
    <w:rsid w:val="00AF52F3"/>
    <w:rsid w:val="00B04650"/>
    <w:rsid w:val="00B06B4D"/>
    <w:rsid w:val="00B12C92"/>
    <w:rsid w:val="00B13645"/>
    <w:rsid w:val="00B16772"/>
    <w:rsid w:val="00B16EBB"/>
    <w:rsid w:val="00B17080"/>
    <w:rsid w:val="00B20343"/>
    <w:rsid w:val="00B273A3"/>
    <w:rsid w:val="00B33435"/>
    <w:rsid w:val="00B438A8"/>
    <w:rsid w:val="00B4506B"/>
    <w:rsid w:val="00B5328F"/>
    <w:rsid w:val="00B5618A"/>
    <w:rsid w:val="00B60E2E"/>
    <w:rsid w:val="00B61B78"/>
    <w:rsid w:val="00B627CC"/>
    <w:rsid w:val="00B637F3"/>
    <w:rsid w:val="00B6561B"/>
    <w:rsid w:val="00B72BA8"/>
    <w:rsid w:val="00B72E57"/>
    <w:rsid w:val="00B75C84"/>
    <w:rsid w:val="00B77429"/>
    <w:rsid w:val="00B802C3"/>
    <w:rsid w:val="00B82CFC"/>
    <w:rsid w:val="00B96070"/>
    <w:rsid w:val="00B9615A"/>
    <w:rsid w:val="00B96500"/>
    <w:rsid w:val="00B96CF5"/>
    <w:rsid w:val="00BA0C2B"/>
    <w:rsid w:val="00BA39C0"/>
    <w:rsid w:val="00BA5F87"/>
    <w:rsid w:val="00BB1B04"/>
    <w:rsid w:val="00BB7316"/>
    <w:rsid w:val="00BC1576"/>
    <w:rsid w:val="00BC27C5"/>
    <w:rsid w:val="00BC28D1"/>
    <w:rsid w:val="00BC44D6"/>
    <w:rsid w:val="00BC520B"/>
    <w:rsid w:val="00BD0E04"/>
    <w:rsid w:val="00BD234B"/>
    <w:rsid w:val="00BD4315"/>
    <w:rsid w:val="00BD62CD"/>
    <w:rsid w:val="00BD6A86"/>
    <w:rsid w:val="00BE042A"/>
    <w:rsid w:val="00BE1253"/>
    <w:rsid w:val="00BE1C64"/>
    <w:rsid w:val="00BF24CE"/>
    <w:rsid w:val="00BF2A0F"/>
    <w:rsid w:val="00BF7836"/>
    <w:rsid w:val="00C04E09"/>
    <w:rsid w:val="00C06942"/>
    <w:rsid w:val="00C070C4"/>
    <w:rsid w:val="00C100C0"/>
    <w:rsid w:val="00C10BF9"/>
    <w:rsid w:val="00C129CE"/>
    <w:rsid w:val="00C13BE7"/>
    <w:rsid w:val="00C17014"/>
    <w:rsid w:val="00C17360"/>
    <w:rsid w:val="00C21845"/>
    <w:rsid w:val="00C22BE6"/>
    <w:rsid w:val="00C2305E"/>
    <w:rsid w:val="00C25868"/>
    <w:rsid w:val="00C25CB5"/>
    <w:rsid w:val="00C34DF1"/>
    <w:rsid w:val="00C362C9"/>
    <w:rsid w:val="00C40492"/>
    <w:rsid w:val="00C40F36"/>
    <w:rsid w:val="00C41CCD"/>
    <w:rsid w:val="00C60151"/>
    <w:rsid w:val="00C624AA"/>
    <w:rsid w:val="00C64460"/>
    <w:rsid w:val="00C67767"/>
    <w:rsid w:val="00C76461"/>
    <w:rsid w:val="00C80B09"/>
    <w:rsid w:val="00C81D1F"/>
    <w:rsid w:val="00C86049"/>
    <w:rsid w:val="00CA0578"/>
    <w:rsid w:val="00CB0262"/>
    <w:rsid w:val="00CB1B2A"/>
    <w:rsid w:val="00CB27F9"/>
    <w:rsid w:val="00CB408E"/>
    <w:rsid w:val="00CB771D"/>
    <w:rsid w:val="00CC3B28"/>
    <w:rsid w:val="00CC522F"/>
    <w:rsid w:val="00CD0713"/>
    <w:rsid w:val="00CD36BC"/>
    <w:rsid w:val="00CD37BB"/>
    <w:rsid w:val="00CD4C75"/>
    <w:rsid w:val="00CE36AC"/>
    <w:rsid w:val="00CE6923"/>
    <w:rsid w:val="00CE7971"/>
    <w:rsid w:val="00CF104A"/>
    <w:rsid w:val="00CF19C4"/>
    <w:rsid w:val="00CF3FA3"/>
    <w:rsid w:val="00CF5398"/>
    <w:rsid w:val="00CF7E12"/>
    <w:rsid w:val="00D00AC4"/>
    <w:rsid w:val="00D01C9B"/>
    <w:rsid w:val="00D0311A"/>
    <w:rsid w:val="00D07283"/>
    <w:rsid w:val="00D100F9"/>
    <w:rsid w:val="00D11F8B"/>
    <w:rsid w:val="00D12CB2"/>
    <w:rsid w:val="00D1309F"/>
    <w:rsid w:val="00D15261"/>
    <w:rsid w:val="00D2153B"/>
    <w:rsid w:val="00D21972"/>
    <w:rsid w:val="00D2263E"/>
    <w:rsid w:val="00D22D17"/>
    <w:rsid w:val="00D305FF"/>
    <w:rsid w:val="00D34268"/>
    <w:rsid w:val="00D34E65"/>
    <w:rsid w:val="00D3646C"/>
    <w:rsid w:val="00D401F7"/>
    <w:rsid w:val="00D40C8C"/>
    <w:rsid w:val="00D413FC"/>
    <w:rsid w:val="00D43407"/>
    <w:rsid w:val="00D43F23"/>
    <w:rsid w:val="00D45652"/>
    <w:rsid w:val="00D47FEC"/>
    <w:rsid w:val="00D507B1"/>
    <w:rsid w:val="00D6097A"/>
    <w:rsid w:val="00D62264"/>
    <w:rsid w:val="00D6364A"/>
    <w:rsid w:val="00D65263"/>
    <w:rsid w:val="00D65F4E"/>
    <w:rsid w:val="00D67E2D"/>
    <w:rsid w:val="00D70CC0"/>
    <w:rsid w:val="00D72834"/>
    <w:rsid w:val="00D75508"/>
    <w:rsid w:val="00D809AB"/>
    <w:rsid w:val="00D80BCB"/>
    <w:rsid w:val="00D81E57"/>
    <w:rsid w:val="00D82405"/>
    <w:rsid w:val="00D82E03"/>
    <w:rsid w:val="00D83EC4"/>
    <w:rsid w:val="00D87E09"/>
    <w:rsid w:val="00D90E38"/>
    <w:rsid w:val="00D90EB7"/>
    <w:rsid w:val="00D911D6"/>
    <w:rsid w:val="00D948D8"/>
    <w:rsid w:val="00DA0989"/>
    <w:rsid w:val="00DA3767"/>
    <w:rsid w:val="00DA7AE6"/>
    <w:rsid w:val="00DB08F9"/>
    <w:rsid w:val="00DB0D62"/>
    <w:rsid w:val="00DB4B4A"/>
    <w:rsid w:val="00DB6E47"/>
    <w:rsid w:val="00DC082E"/>
    <w:rsid w:val="00DC2490"/>
    <w:rsid w:val="00DC38AB"/>
    <w:rsid w:val="00DD40D0"/>
    <w:rsid w:val="00DE1C8B"/>
    <w:rsid w:val="00DE2DC5"/>
    <w:rsid w:val="00DF1E41"/>
    <w:rsid w:val="00DF20B0"/>
    <w:rsid w:val="00DF3490"/>
    <w:rsid w:val="00DF512A"/>
    <w:rsid w:val="00DF66A9"/>
    <w:rsid w:val="00E03FC8"/>
    <w:rsid w:val="00E06D0B"/>
    <w:rsid w:val="00E20B25"/>
    <w:rsid w:val="00E2113E"/>
    <w:rsid w:val="00E3170D"/>
    <w:rsid w:val="00E34285"/>
    <w:rsid w:val="00E35561"/>
    <w:rsid w:val="00E35637"/>
    <w:rsid w:val="00E35766"/>
    <w:rsid w:val="00E36B26"/>
    <w:rsid w:val="00E370FD"/>
    <w:rsid w:val="00E4168B"/>
    <w:rsid w:val="00E43561"/>
    <w:rsid w:val="00E43E0F"/>
    <w:rsid w:val="00E449D6"/>
    <w:rsid w:val="00E44AF0"/>
    <w:rsid w:val="00E45EE7"/>
    <w:rsid w:val="00E51DE9"/>
    <w:rsid w:val="00E5426B"/>
    <w:rsid w:val="00E56907"/>
    <w:rsid w:val="00E623AA"/>
    <w:rsid w:val="00E6471F"/>
    <w:rsid w:val="00E705B5"/>
    <w:rsid w:val="00E705F0"/>
    <w:rsid w:val="00E7639D"/>
    <w:rsid w:val="00E76E86"/>
    <w:rsid w:val="00E811A4"/>
    <w:rsid w:val="00E844A2"/>
    <w:rsid w:val="00E85FF0"/>
    <w:rsid w:val="00E9093F"/>
    <w:rsid w:val="00EA017D"/>
    <w:rsid w:val="00EA167A"/>
    <w:rsid w:val="00EA265A"/>
    <w:rsid w:val="00EA3036"/>
    <w:rsid w:val="00EA3E79"/>
    <w:rsid w:val="00EA55DA"/>
    <w:rsid w:val="00EA6D82"/>
    <w:rsid w:val="00EB38BE"/>
    <w:rsid w:val="00EB4D0D"/>
    <w:rsid w:val="00EC028D"/>
    <w:rsid w:val="00EC1F49"/>
    <w:rsid w:val="00EC3672"/>
    <w:rsid w:val="00EC5C00"/>
    <w:rsid w:val="00ED091D"/>
    <w:rsid w:val="00ED0967"/>
    <w:rsid w:val="00ED306F"/>
    <w:rsid w:val="00ED32DD"/>
    <w:rsid w:val="00ED54F1"/>
    <w:rsid w:val="00ED7A6D"/>
    <w:rsid w:val="00EE010E"/>
    <w:rsid w:val="00EE0C87"/>
    <w:rsid w:val="00EE3533"/>
    <w:rsid w:val="00EE6E00"/>
    <w:rsid w:val="00EF3D8B"/>
    <w:rsid w:val="00EF56F2"/>
    <w:rsid w:val="00EF5F59"/>
    <w:rsid w:val="00F01D11"/>
    <w:rsid w:val="00F02A43"/>
    <w:rsid w:val="00F176B6"/>
    <w:rsid w:val="00F221DE"/>
    <w:rsid w:val="00F2323F"/>
    <w:rsid w:val="00F2420D"/>
    <w:rsid w:val="00F2514E"/>
    <w:rsid w:val="00F31895"/>
    <w:rsid w:val="00F36B4C"/>
    <w:rsid w:val="00F43480"/>
    <w:rsid w:val="00F507B5"/>
    <w:rsid w:val="00F50800"/>
    <w:rsid w:val="00F535C7"/>
    <w:rsid w:val="00F54791"/>
    <w:rsid w:val="00F56C20"/>
    <w:rsid w:val="00F57D60"/>
    <w:rsid w:val="00F6241B"/>
    <w:rsid w:val="00F64E32"/>
    <w:rsid w:val="00F66574"/>
    <w:rsid w:val="00F72F6B"/>
    <w:rsid w:val="00F762E7"/>
    <w:rsid w:val="00F80AAE"/>
    <w:rsid w:val="00F80E26"/>
    <w:rsid w:val="00F83CCA"/>
    <w:rsid w:val="00F854D6"/>
    <w:rsid w:val="00F9104F"/>
    <w:rsid w:val="00F91395"/>
    <w:rsid w:val="00F944AB"/>
    <w:rsid w:val="00F95FA6"/>
    <w:rsid w:val="00F9627C"/>
    <w:rsid w:val="00F968F6"/>
    <w:rsid w:val="00FA21AF"/>
    <w:rsid w:val="00FA4ABA"/>
    <w:rsid w:val="00FA5AAA"/>
    <w:rsid w:val="00FD1BDC"/>
    <w:rsid w:val="00FD440A"/>
    <w:rsid w:val="00FD61D1"/>
    <w:rsid w:val="00FE630A"/>
    <w:rsid w:val="00FE6421"/>
    <w:rsid w:val="00FE6FC9"/>
    <w:rsid w:val="00FF46A8"/>
    <w:rsid w:val="00FF664E"/>
    <w:rsid w:val="02293CB9"/>
    <w:rsid w:val="084E2CF9"/>
    <w:rsid w:val="09D942D7"/>
    <w:rsid w:val="0B0A4CD1"/>
    <w:rsid w:val="0ECFDB8B"/>
    <w:rsid w:val="133E104F"/>
    <w:rsid w:val="14481A2F"/>
    <w:rsid w:val="145DBB39"/>
    <w:rsid w:val="18D94C50"/>
    <w:rsid w:val="1C1F7B01"/>
    <w:rsid w:val="214F4BA1"/>
    <w:rsid w:val="22139D4D"/>
    <w:rsid w:val="22A651E0"/>
    <w:rsid w:val="27007AEB"/>
    <w:rsid w:val="2943E17A"/>
    <w:rsid w:val="29457904"/>
    <w:rsid w:val="341735BF"/>
    <w:rsid w:val="3E2AAD6C"/>
    <w:rsid w:val="438E6C81"/>
    <w:rsid w:val="45CC66C4"/>
    <w:rsid w:val="4C08B5B0"/>
    <w:rsid w:val="4D269A1D"/>
    <w:rsid w:val="580FDA07"/>
    <w:rsid w:val="5BC22CBC"/>
    <w:rsid w:val="62E5225E"/>
    <w:rsid w:val="63134EF6"/>
    <w:rsid w:val="68177165"/>
    <w:rsid w:val="6D0DC53B"/>
    <w:rsid w:val="6E8CECD2"/>
    <w:rsid w:val="6EE5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4B4F"/>
  <w15:docId w15:val="{3223020A-21B4-4359-86BD-89DEEE4D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39"/>
  </w:style>
  <w:style w:type="paragraph" w:styleId="Heading1">
    <w:name w:val="heading 1"/>
    <w:basedOn w:val="Normal"/>
    <w:next w:val="Normal"/>
    <w:link w:val="Heading1Char"/>
    <w:uiPriority w:val="9"/>
    <w:qFormat/>
    <w:locked/>
    <w:rsid w:val="00D00AC4"/>
    <w:pPr>
      <w:keepNext/>
      <w:keepLines/>
      <w:spacing w:after="360" w:line="240" w:lineRule="auto"/>
      <w:ind w:left="431" w:hanging="431"/>
      <w:outlineLvl w:val="0"/>
    </w:pPr>
    <w:rPr>
      <w:rFonts w:eastAsiaTheme="majorEastAsia" w:cstheme="minorHAnsi"/>
      <w:color w:val="24BD7B"/>
      <w:sz w:val="40"/>
      <w:szCs w:val="40"/>
    </w:rPr>
  </w:style>
  <w:style w:type="paragraph" w:styleId="Heading2">
    <w:name w:val="heading 2"/>
    <w:basedOn w:val="Normal"/>
    <w:next w:val="Normal"/>
    <w:link w:val="Heading2Char"/>
    <w:uiPriority w:val="9"/>
    <w:unhideWhenUsed/>
    <w:qFormat/>
    <w:locked/>
    <w:rsid w:val="00D00AC4"/>
    <w:pPr>
      <w:keepNext/>
      <w:keepLines/>
      <w:spacing w:before="80" w:after="240" w:line="240" w:lineRule="auto"/>
      <w:ind w:left="578" w:hanging="578"/>
      <w:outlineLvl w:val="1"/>
    </w:pPr>
    <w:rPr>
      <w:rFonts w:eastAsiaTheme="majorEastAsia" w:cstheme="minorHAnsi"/>
      <w:color w:val="E36C0A"/>
      <w:sz w:val="28"/>
      <w:szCs w:val="28"/>
    </w:rPr>
  </w:style>
  <w:style w:type="paragraph" w:styleId="Heading3">
    <w:name w:val="heading 3"/>
    <w:basedOn w:val="Normal"/>
    <w:next w:val="Normal"/>
    <w:link w:val="Heading3Char"/>
    <w:uiPriority w:val="9"/>
    <w:unhideWhenUsed/>
    <w:qFormat/>
    <w:locked/>
    <w:rsid w:val="00D00AC4"/>
    <w:pPr>
      <w:keepNext/>
      <w:keepLines/>
      <w:spacing w:after="240" w:line="240" w:lineRule="auto"/>
      <w:outlineLvl w:val="2"/>
    </w:pPr>
    <w:rPr>
      <w:rFonts w:eastAsiaTheme="majorEastAsia" w:cstheme="minorHAnsi"/>
      <w:color w:val="E36C0A" w:themeColor="accent6" w:themeShade="BF"/>
      <w:sz w:val="24"/>
      <w:szCs w:val="24"/>
    </w:rPr>
  </w:style>
  <w:style w:type="paragraph" w:styleId="Heading4">
    <w:name w:val="heading 4"/>
    <w:basedOn w:val="Normal"/>
    <w:next w:val="Normal"/>
    <w:link w:val="Heading4Char"/>
    <w:uiPriority w:val="9"/>
    <w:unhideWhenUsed/>
    <w:qFormat/>
    <w:locked/>
    <w:rsid w:val="0080353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locked/>
    <w:rsid w:val="0080353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locked/>
    <w:rsid w:val="00803539"/>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locked/>
    <w:rsid w:val="00803539"/>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locked/>
    <w:rsid w:val="0080353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locked/>
    <w:rsid w:val="0080353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locked/>
    <w:rsid w:val="00B82CFC"/>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locked/>
  </w:style>
  <w:style w:type="paragraph" w:styleId="NoSpacing">
    <w:name w:val="No Spacing"/>
    <w:link w:val="NoSpacingChar"/>
    <w:uiPriority w:val="1"/>
    <w:qFormat/>
    <w:locked/>
    <w:rsid w:val="00803539"/>
    <w:pPr>
      <w:spacing w:after="0" w:line="240" w:lineRule="auto"/>
    </w:pPr>
  </w:style>
  <w:style w:type="character" w:customStyle="1" w:styleId="NoSpacingChar">
    <w:name w:val="No Spacing Char"/>
    <w:basedOn w:val="DefaultParagraphFont"/>
    <w:link w:val="NoSpacing"/>
    <w:uiPriority w:val="1"/>
    <w:rsid w:val="00C21845"/>
  </w:style>
  <w:style w:type="table" w:styleId="TableGrid">
    <w:name w:val="Table Grid"/>
    <w:basedOn w:val="TableNormal"/>
    <w:uiPriority w:val="39"/>
    <w:locked/>
    <w:rsid w:val="00C2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00AC4"/>
    <w:rPr>
      <w:rFonts w:eastAsiaTheme="majorEastAsia" w:cstheme="minorHAnsi"/>
      <w:color w:val="E36C0A" w:themeColor="accent6" w:themeShade="BF"/>
      <w:sz w:val="24"/>
      <w:szCs w:val="24"/>
    </w:rPr>
  </w:style>
  <w:style w:type="character" w:customStyle="1" w:styleId="Heading4Char">
    <w:name w:val="Heading 4 Char"/>
    <w:basedOn w:val="DefaultParagraphFont"/>
    <w:link w:val="Heading4"/>
    <w:uiPriority w:val="9"/>
    <w:rsid w:val="00803539"/>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803539"/>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803539"/>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803539"/>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803539"/>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803539"/>
    <w:rPr>
      <w:rFonts w:asciiTheme="majorHAnsi" w:eastAsiaTheme="majorEastAsia" w:hAnsiTheme="majorHAnsi" w:cstheme="majorBidi"/>
      <w:i/>
      <w:iCs/>
      <w:color w:val="F79646" w:themeColor="accent6"/>
      <w:sz w:val="20"/>
      <w:szCs w:val="20"/>
    </w:rPr>
  </w:style>
  <w:style w:type="paragraph" w:styleId="TOCHeading">
    <w:name w:val="TOC Heading"/>
    <w:basedOn w:val="Heading1"/>
    <w:next w:val="Normal"/>
    <w:uiPriority w:val="39"/>
    <w:unhideWhenUsed/>
    <w:qFormat/>
    <w:locked/>
    <w:rsid w:val="00D00AC4"/>
    <w:pPr>
      <w:outlineLvl w:val="9"/>
    </w:pPr>
  </w:style>
  <w:style w:type="paragraph" w:styleId="TOC1">
    <w:name w:val="toc 1"/>
    <w:basedOn w:val="Normal"/>
    <w:next w:val="Normal"/>
    <w:autoRedefine/>
    <w:uiPriority w:val="39"/>
    <w:unhideWhenUsed/>
    <w:locked/>
    <w:rsid w:val="00855C1D"/>
    <w:pPr>
      <w:spacing w:after="100"/>
    </w:pPr>
    <w:rPr>
      <w:rFonts w:asciiTheme="majorHAnsi" w:hAnsiTheme="majorHAnsi"/>
      <w:noProof/>
      <w:color w:val="00B050"/>
      <w:sz w:val="28"/>
      <w:szCs w:val="28"/>
    </w:rPr>
  </w:style>
  <w:style w:type="character" w:styleId="Hyperlink">
    <w:name w:val="Hyperlink"/>
    <w:basedOn w:val="DefaultParagraphFont"/>
    <w:uiPriority w:val="99"/>
    <w:unhideWhenUsed/>
    <w:locked/>
    <w:rsid w:val="00ED54F1"/>
    <w:rPr>
      <w:color w:val="0000FF" w:themeColor="hyperlink"/>
      <w:u w:val="single"/>
    </w:rPr>
  </w:style>
  <w:style w:type="paragraph" w:styleId="Title">
    <w:name w:val="Title"/>
    <w:basedOn w:val="Normal"/>
    <w:next w:val="Normal"/>
    <w:link w:val="TitleChar"/>
    <w:uiPriority w:val="10"/>
    <w:qFormat/>
    <w:locked/>
    <w:rsid w:val="0080353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03539"/>
    <w:rPr>
      <w:rFonts w:asciiTheme="majorHAnsi" w:eastAsiaTheme="majorEastAsia" w:hAnsiTheme="majorHAnsi" w:cstheme="majorBidi"/>
      <w:color w:val="262626" w:themeColor="text1" w:themeTint="D9"/>
      <w:spacing w:val="-15"/>
      <w:sz w:val="96"/>
      <w:szCs w:val="96"/>
    </w:rPr>
  </w:style>
  <w:style w:type="paragraph" w:styleId="TOC2">
    <w:name w:val="toc 2"/>
    <w:basedOn w:val="Normal"/>
    <w:next w:val="Normal"/>
    <w:autoRedefine/>
    <w:uiPriority w:val="39"/>
    <w:unhideWhenUsed/>
    <w:locked/>
    <w:rsid w:val="00B82CFC"/>
    <w:pPr>
      <w:spacing w:after="100"/>
      <w:ind w:left="220"/>
    </w:pPr>
  </w:style>
  <w:style w:type="paragraph" w:styleId="TOC3">
    <w:name w:val="toc 3"/>
    <w:basedOn w:val="Normal"/>
    <w:next w:val="Normal"/>
    <w:autoRedefine/>
    <w:uiPriority w:val="39"/>
    <w:unhideWhenUsed/>
    <w:locked/>
    <w:rsid w:val="00803539"/>
    <w:pPr>
      <w:spacing w:after="100"/>
      <w:ind w:left="440"/>
    </w:pPr>
    <w:rPr>
      <w:noProof/>
    </w:rPr>
  </w:style>
  <w:style w:type="paragraph" w:styleId="Header">
    <w:name w:val="header"/>
    <w:basedOn w:val="Normal"/>
    <w:link w:val="HeaderChar"/>
    <w:uiPriority w:val="99"/>
    <w:unhideWhenUsed/>
    <w:locked/>
    <w:rsid w:val="006912D4"/>
    <w:pPr>
      <w:tabs>
        <w:tab w:val="center" w:pos="4513"/>
        <w:tab w:val="right" w:pos="9026"/>
      </w:tabs>
    </w:pPr>
  </w:style>
  <w:style w:type="character" w:customStyle="1" w:styleId="HeaderChar">
    <w:name w:val="Header Char"/>
    <w:basedOn w:val="DefaultParagraphFont"/>
    <w:link w:val="Header"/>
    <w:uiPriority w:val="99"/>
    <w:rsid w:val="006912D4"/>
    <w:rPr>
      <w:rFonts w:ascii="Open Sans" w:eastAsia="Lucida Sans" w:hAnsi="Open Sans" w:cs="Open Sans"/>
    </w:rPr>
  </w:style>
  <w:style w:type="paragraph" w:styleId="Footer">
    <w:name w:val="footer"/>
    <w:basedOn w:val="Normal"/>
    <w:link w:val="FooterChar"/>
    <w:uiPriority w:val="99"/>
    <w:unhideWhenUsed/>
    <w:locked/>
    <w:rsid w:val="006912D4"/>
    <w:pPr>
      <w:tabs>
        <w:tab w:val="center" w:pos="4513"/>
        <w:tab w:val="right" w:pos="9026"/>
      </w:tabs>
    </w:pPr>
  </w:style>
  <w:style w:type="character" w:customStyle="1" w:styleId="FooterChar">
    <w:name w:val="Footer Char"/>
    <w:basedOn w:val="DefaultParagraphFont"/>
    <w:link w:val="Footer"/>
    <w:uiPriority w:val="99"/>
    <w:rsid w:val="006912D4"/>
    <w:rPr>
      <w:rFonts w:ascii="Open Sans" w:eastAsia="Lucida Sans" w:hAnsi="Open Sans" w:cs="Open Sans"/>
    </w:rPr>
  </w:style>
  <w:style w:type="character" w:customStyle="1" w:styleId="Heading1Char">
    <w:name w:val="Heading 1 Char"/>
    <w:basedOn w:val="DefaultParagraphFont"/>
    <w:link w:val="Heading1"/>
    <w:uiPriority w:val="9"/>
    <w:rsid w:val="00D00AC4"/>
    <w:rPr>
      <w:rFonts w:eastAsiaTheme="majorEastAsia" w:cstheme="minorHAnsi"/>
      <w:color w:val="24BD7B"/>
      <w:sz w:val="40"/>
      <w:szCs w:val="40"/>
    </w:rPr>
  </w:style>
  <w:style w:type="character" w:customStyle="1" w:styleId="Heading2Char">
    <w:name w:val="Heading 2 Char"/>
    <w:basedOn w:val="DefaultParagraphFont"/>
    <w:link w:val="Heading2"/>
    <w:uiPriority w:val="9"/>
    <w:rsid w:val="00D00AC4"/>
    <w:rPr>
      <w:rFonts w:eastAsiaTheme="majorEastAsia" w:cstheme="minorHAnsi"/>
      <w:color w:val="E36C0A"/>
      <w:sz w:val="28"/>
      <w:szCs w:val="28"/>
    </w:rPr>
  </w:style>
  <w:style w:type="paragraph" w:styleId="Caption">
    <w:name w:val="caption"/>
    <w:basedOn w:val="Normal"/>
    <w:next w:val="Normal"/>
    <w:uiPriority w:val="35"/>
    <w:unhideWhenUsed/>
    <w:qFormat/>
    <w:locked/>
    <w:rsid w:val="00803539"/>
    <w:pPr>
      <w:spacing w:line="240" w:lineRule="auto"/>
    </w:pPr>
    <w:rPr>
      <w:b/>
      <w:bCs/>
      <w:smallCaps/>
      <w:color w:val="595959" w:themeColor="text1" w:themeTint="A6"/>
    </w:rPr>
  </w:style>
  <w:style w:type="paragraph" w:styleId="Subtitle">
    <w:name w:val="Subtitle"/>
    <w:basedOn w:val="Normal"/>
    <w:next w:val="Normal"/>
    <w:link w:val="SubtitleChar"/>
    <w:uiPriority w:val="11"/>
    <w:qFormat/>
    <w:locked/>
    <w:rsid w:val="0080353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03539"/>
    <w:rPr>
      <w:rFonts w:asciiTheme="majorHAnsi" w:eastAsiaTheme="majorEastAsia" w:hAnsiTheme="majorHAnsi" w:cstheme="majorBidi"/>
      <w:sz w:val="30"/>
      <w:szCs w:val="30"/>
    </w:rPr>
  </w:style>
  <w:style w:type="character" w:styleId="Strong">
    <w:name w:val="Strong"/>
    <w:basedOn w:val="DefaultParagraphFont"/>
    <w:uiPriority w:val="22"/>
    <w:qFormat/>
    <w:locked/>
    <w:rsid w:val="00803539"/>
    <w:rPr>
      <w:b/>
      <w:bCs/>
    </w:rPr>
  </w:style>
  <w:style w:type="character" w:styleId="Emphasis">
    <w:name w:val="Emphasis"/>
    <w:basedOn w:val="DefaultParagraphFont"/>
    <w:uiPriority w:val="20"/>
    <w:qFormat/>
    <w:locked/>
    <w:rsid w:val="00803539"/>
    <w:rPr>
      <w:i/>
      <w:iCs/>
      <w:color w:val="F79646" w:themeColor="accent6"/>
    </w:rPr>
  </w:style>
  <w:style w:type="paragraph" w:styleId="Quote">
    <w:name w:val="Quote"/>
    <w:basedOn w:val="Normal"/>
    <w:next w:val="Normal"/>
    <w:link w:val="QuoteChar"/>
    <w:uiPriority w:val="29"/>
    <w:qFormat/>
    <w:locked/>
    <w:rsid w:val="0080353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03539"/>
    <w:rPr>
      <w:i/>
      <w:iCs/>
      <w:color w:val="262626" w:themeColor="text1" w:themeTint="D9"/>
    </w:rPr>
  </w:style>
  <w:style w:type="paragraph" w:styleId="IntenseQuote">
    <w:name w:val="Intense Quote"/>
    <w:basedOn w:val="Normal"/>
    <w:next w:val="Normal"/>
    <w:link w:val="IntenseQuoteChar"/>
    <w:uiPriority w:val="30"/>
    <w:qFormat/>
    <w:locked/>
    <w:rsid w:val="0080353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803539"/>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locked/>
    <w:rsid w:val="00803539"/>
    <w:rPr>
      <w:i/>
      <w:iCs/>
    </w:rPr>
  </w:style>
  <w:style w:type="character" w:styleId="IntenseEmphasis">
    <w:name w:val="Intense Emphasis"/>
    <w:basedOn w:val="DefaultParagraphFont"/>
    <w:uiPriority w:val="21"/>
    <w:qFormat/>
    <w:locked/>
    <w:rsid w:val="00803539"/>
    <w:rPr>
      <w:b/>
      <w:bCs/>
      <w:i/>
      <w:iCs/>
    </w:rPr>
  </w:style>
  <w:style w:type="character" w:styleId="SubtleReference">
    <w:name w:val="Subtle Reference"/>
    <w:basedOn w:val="DefaultParagraphFont"/>
    <w:uiPriority w:val="31"/>
    <w:qFormat/>
    <w:locked/>
    <w:rsid w:val="00803539"/>
    <w:rPr>
      <w:smallCaps/>
      <w:color w:val="595959" w:themeColor="text1" w:themeTint="A6"/>
    </w:rPr>
  </w:style>
  <w:style w:type="character" w:styleId="IntenseReference">
    <w:name w:val="Intense Reference"/>
    <w:basedOn w:val="DefaultParagraphFont"/>
    <w:uiPriority w:val="32"/>
    <w:qFormat/>
    <w:locked/>
    <w:rsid w:val="00803539"/>
    <w:rPr>
      <w:b/>
      <w:bCs/>
      <w:smallCaps/>
      <w:color w:val="F79646" w:themeColor="accent6"/>
    </w:rPr>
  </w:style>
  <w:style w:type="character" w:styleId="BookTitle">
    <w:name w:val="Book Title"/>
    <w:basedOn w:val="DefaultParagraphFont"/>
    <w:uiPriority w:val="33"/>
    <w:qFormat/>
    <w:locked/>
    <w:rsid w:val="00803539"/>
    <w:rPr>
      <w:b/>
      <w:bCs/>
      <w:caps w:val="0"/>
      <w:smallCaps/>
      <w:spacing w:val="7"/>
      <w:sz w:val="21"/>
      <w:szCs w:val="21"/>
    </w:rPr>
  </w:style>
  <w:style w:type="paragraph" w:styleId="TableofFigures">
    <w:name w:val="table of figures"/>
    <w:basedOn w:val="Normal"/>
    <w:next w:val="Normal"/>
    <w:uiPriority w:val="99"/>
    <w:semiHidden/>
    <w:unhideWhenUsed/>
    <w:locked/>
    <w:rsid w:val="00ED32DD"/>
    <w:pPr>
      <w:spacing w:after="0"/>
    </w:pPr>
  </w:style>
  <w:style w:type="paragraph" w:customStyle="1" w:styleId="Figure">
    <w:name w:val="Figure"/>
    <w:basedOn w:val="BodyText"/>
    <w:link w:val="FigureChar"/>
    <w:qFormat/>
    <w:rsid w:val="00ED32DD"/>
    <w:pPr>
      <w:spacing w:after="160"/>
    </w:pPr>
    <w:rPr>
      <w:i/>
      <w:iCs/>
      <w:color w:val="6D4530"/>
    </w:rPr>
  </w:style>
  <w:style w:type="character" w:customStyle="1" w:styleId="BodyTextChar">
    <w:name w:val="Body Text Char"/>
    <w:basedOn w:val="DefaultParagraphFont"/>
    <w:link w:val="BodyText"/>
    <w:uiPriority w:val="1"/>
    <w:rsid w:val="00ED32DD"/>
  </w:style>
  <w:style w:type="character" w:customStyle="1" w:styleId="FigureChar">
    <w:name w:val="Figure Char"/>
    <w:basedOn w:val="BodyTextChar"/>
    <w:link w:val="Figure"/>
    <w:rsid w:val="00ED32DD"/>
    <w:rPr>
      <w:i/>
      <w:iCs/>
      <w:color w:val="6D4530"/>
    </w:rPr>
  </w:style>
  <w:style w:type="paragraph" w:customStyle="1" w:styleId="Table">
    <w:name w:val="Table"/>
    <w:basedOn w:val="Figure"/>
    <w:link w:val="TableChar"/>
    <w:qFormat/>
    <w:rsid w:val="00ED32DD"/>
  </w:style>
  <w:style w:type="character" w:customStyle="1" w:styleId="TableChar">
    <w:name w:val="Table Char"/>
    <w:basedOn w:val="FigureChar"/>
    <w:link w:val="Table"/>
    <w:rsid w:val="00ED32DD"/>
    <w:rPr>
      <w:i/>
      <w:iCs/>
      <w:color w:val="6D4530"/>
    </w:rPr>
  </w:style>
  <w:style w:type="character" w:styleId="CommentReference">
    <w:name w:val="annotation reference"/>
    <w:basedOn w:val="DefaultParagraphFont"/>
    <w:uiPriority w:val="99"/>
    <w:semiHidden/>
    <w:unhideWhenUsed/>
    <w:locked/>
    <w:rsid w:val="00EA6D82"/>
    <w:rPr>
      <w:sz w:val="16"/>
      <w:szCs w:val="16"/>
    </w:rPr>
  </w:style>
  <w:style w:type="paragraph" w:styleId="CommentText">
    <w:name w:val="annotation text"/>
    <w:basedOn w:val="Normal"/>
    <w:link w:val="CommentTextChar"/>
    <w:uiPriority w:val="99"/>
    <w:unhideWhenUsed/>
    <w:locked/>
    <w:rsid w:val="00EA6D82"/>
    <w:pPr>
      <w:spacing w:line="240" w:lineRule="auto"/>
    </w:pPr>
    <w:rPr>
      <w:sz w:val="20"/>
      <w:szCs w:val="20"/>
    </w:rPr>
  </w:style>
  <w:style w:type="character" w:customStyle="1" w:styleId="CommentTextChar">
    <w:name w:val="Comment Text Char"/>
    <w:basedOn w:val="DefaultParagraphFont"/>
    <w:link w:val="CommentText"/>
    <w:uiPriority w:val="99"/>
    <w:rsid w:val="00EA6D82"/>
    <w:rPr>
      <w:sz w:val="20"/>
      <w:szCs w:val="20"/>
    </w:rPr>
  </w:style>
  <w:style w:type="paragraph" w:styleId="CommentSubject">
    <w:name w:val="annotation subject"/>
    <w:basedOn w:val="CommentText"/>
    <w:next w:val="CommentText"/>
    <w:link w:val="CommentSubjectChar"/>
    <w:uiPriority w:val="99"/>
    <w:semiHidden/>
    <w:unhideWhenUsed/>
    <w:locked/>
    <w:rsid w:val="00EA6D82"/>
    <w:rPr>
      <w:b/>
      <w:bCs/>
    </w:rPr>
  </w:style>
  <w:style w:type="character" w:customStyle="1" w:styleId="CommentSubjectChar">
    <w:name w:val="Comment Subject Char"/>
    <w:basedOn w:val="CommentTextChar"/>
    <w:link w:val="CommentSubject"/>
    <w:uiPriority w:val="99"/>
    <w:semiHidden/>
    <w:rsid w:val="00EA6D82"/>
    <w:rPr>
      <w:b/>
      <w:bCs/>
      <w:sz w:val="20"/>
      <w:szCs w:val="20"/>
    </w:rPr>
  </w:style>
  <w:style w:type="paragraph" w:styleId="Revision">
    <w:name w:val="Revision"/>
    <w:hidden/>
    <w:uiPriority w:val="99"/>
    <w:semiHidden/>
    <w:rsid w:val="001748BD"/>
    <w:pPr>
      <w:spacing w:after="0" w:line="240" w:lineRule="auto"/>
    </w:pPr>
  </w:style>
  <w:style w:type="character" w:styleId="UnresolvedMention">
    <w:name w:val="Unresolved Mention"/>
    <w:basedOn w:val="DefaultParagraphFont"/>
    <w:uiPriority w:val="99"/>
    <w:semiHidden/>
    <w:unhideWhenUsed/>
    <w:locked/>
    <w:rsid w:val="00DF1E41"/>
    <w:rPr>
      <w:color w:val="605E5C"/>
      <w:shd w:val="clear" w:color="auto" w:fill="E1DFDD"/>
    </w:rPr>
  </w:style>
  <w:style w:type="character" w:customStyle="1" w:styleId="oj-super">
    <w:name w:val="oj-super"/>
    <w:basedOn w:val="DefaultParagraphFont"/>
    <w:rsid w:val="00412084"/>
  </w:style>
  <w:style w:type="paragraph" w:styleId="FootnoteText">
    <w:name w:val="footnote text"/>
    <w:basedOn w:val="Normal"/>
    <w:link w:val="FootnoteTextChar"/>
    <w:uiPriority w:val="99"/>
    <w:semiHidden/>
    <w:unhideWhenUsed/>
    <w:locked/>
    <w:rsid w:val="00196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FD6"/>
    <w:rPr>
      <w:sz w:val="20"/>
      <w:szCs w:val="20"/>
    </w:rPr>
  </w:style>
  <w:style w:type="character" w:styleId="FootnoteReference">
    <w:name w:val="footnote reference"/>
    <w:basedOn w:val="DefaultParagraphFont"/>
    <w:uiPriority w:val="99"/>
    <w:semiHidden/>
    <w:unhideWhenUsed/>
    <w:locked/>
    <w:rsid w:val="00196FD6"/>
    <w:rPr>
      <w:vertAlign w:val="superscript"/>
    </w:rPr>
  </w:style>
  <w:style w:type="character" w:styleId="FollowedHyperlink">
    <w:name w:val="FollowedHyperlink"/>
    <w:basedOn w:val="DefaultParagraphFont"/>
    <w:uiPriority w:val="99"/>
    <w:semiHidden/>
    <w:unhideWhenUsed/>
    <w:locked/>
    <w:rsid w:val="00920FA9"/>
    <w:rPr>
      <w:color w:val="800080" w:themeColor="followedHyperlink"/>
      <w:u w:val="single"/>
    </w:rPr>
  </w:style>
  <w:style w:type="paragraph" w:customStyle="1" w:styleId="Paragraph">
    <w:name w:val="Paragraph"/>
    <w:basedOn w:val="Normal"/>
    <w:qFormat/>
    <w:rsid w:val="00DA3767"/>
    <w:pPr>
      <w:suppressAutoHyphens/>
      <w:spacing w:after="240" w:line="240" w:lineRule="auto"/>
      <w:jc w:val="both"/>
      <w:textboxTightWrap w:val="allLines"/>
    </w:pPr>
    <w:rPr>
      <w:rFonts w:ascii="Segoe UI" w:eastAsia="Arial" w:hAnsi="Segoe UI" w:cs="Arial"/>
      <w:color w:val="262626" w:themeColor="text1" w:themeTint="D9"/>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ee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rails4soil.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bcd.org/mepgroup/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00489\Downloads\Report_template_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AA965A641954192DF5BAE089C5161" ma:contentTypeVersion="20" ma:contentTypeDescription="Create a new document." ma:contentTypeScope="" ma:versionID="8d4f2e7b1e81d0751ec1d7dabfc42a04">
  <xsd:schema xmlns:xsd="http://www.w3.org/2001/XMLSchema" xmlns:xs="http://www.w3.org/2001/XMLSchema" xmlns:p="http://schemas.microsoft.com/office/2006/metadata/properties" xmlns:ns2="253025b2-4a9c-4209-a632-52a3c08c08ca" xmlns:ns3="840e9bf2-c54a-4597-b455-3127f597505f" targetNamespace="http://schemas.microsoft.com/office/2006/metadata/properties" ma:root="true" ma:fieldsID="2bb4692c6e2556bc2f93cac9e1530418" ns2:_="" ns3:_="">
    <xsd:import namespace="253025b2-4a9c-4209-a632-52a3c08c08ca"/>
    <xsd:import namespace="840e9bf2-c54a-4597-b455-3127f59750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025b2-4a9c-4209-a632-52a3c08c0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174ae4-506c-4edd-996c-db57e70c6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e9bf2-c54a-4597-b455-3127f59750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e52f16-08d8-4303-a4c8-4244dac45979}" ma:internalName="TaxCatchAll" ma:showField="CatchAllData" ma:web="840e9bf2-c54a-4597-b455-3127f5975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3025b2-4a9c-4209-a632-52a3c08c08ca">
      <Terms xmlns="http://schemas.microsoft.com/office/infopath/2007/PartnerControls"/>
    </lcf76f155ced4ddcb4097134ff3c332f>
    <TaxCatchAll xmlns="840e9bf2-c54a-4597-b455-3127f597505f" xsi:nil="true"/>
    <Note xmlns="253025b2-4a9c-4209-a632-52a3c08c08ca" xsi:nil="true"/>
  </documentManagement>
</p:properties>
</file>

<file path=customXml/itemProps1.xml><?xml version="1.0" encoding="utf-8"?>
<ds:datastoreItem xmlns:ds="http://schemas.openxmlformats.org/officeDocument/2006/customXml" ds:itemID="{A3C71AFC-CF22-45CF-88ED-9B6E28A2E48B}">
  <ds:schemaRefs>
    <ds:schemaRef ds:uri="http://schemas.microsoft.com/sharepoint/v3/contenttype/forms"/>
  </ds:schemaRefs>
</ds:datastoreItem>
</file>

<file path=customXml/itemProps2.xml><?xml version="1.0" encoding="utf-8"?>
<ds:datastoreItem xmlns:ds="http://schemas.openxmlformats.org/officeDocument/2006/customXml" ds:itemID="{7328ECDC-4D21-4885-81B3-A3919CE26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025b2-4a9c-4209-a632-52a3c08c08ca"/>
    <ds:schemaRef ds:uri="840e9bf2-c54a-4597-b455-3127f5975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909A-6013-4BEA-88BC-60A03D969D49}">
  <ds:schemaRefs>
    <ds:schemaRef ds:uri="http://schemas.openxmlformats.org/officeDocument/2006/bibliography"/>
  </ds:schemaRefs>
</ds:datastoreItem>
</file>

<file path=customXml/itemProps4.xml><?xml version="1.0" encoding="utf-8"?>
<ds:datastoreItem xmlns:ds="http://schemas.openxmlformats.org/officeDocument/2006/customXml" ds:itemID="{80474707-41C2-4288-BA6E-D1690F65A22D}">
  <ds:schemaRefs>
    <ds:schemaRef ds:uri="http://schemas.microsoft.com/office/2006/metadata/properties"/>
    <ds:schemaRef ds:uri="http://schemas.microsoft.com/office/infopath/2007/PartnerControls"/>
    <ds:schemaRef ds:uri="253025b2-4a9c-4209-a632-52a3c08c08ca"/>
    <ds:schemaRef ds:uri="840e9bf2-c54a-4597-b455-3127f597505f"/>
  </ds:schemaRefs>
</ds:datastoreItem>
</file>

<file path=docProps/app.xml><?xml version="1.0" encoding="utf-8"?>
<Properties xmlns="http://schemas.openxmlformats.org/officeDocument/2006/extended-properties" xmlns:vt="http://schemas.openxmlformats.org/officeDocument/2006/docPropsVTypes">
  <Template>Report_template_CC.dotx</Template>
  <TotalTime>159</TotalTime>
  <Pages>5</Pages>
  <Words>1761</Words>
  <Characters>10039</Characters>
  <Application>Microsoft Office Word</Application>
  <DocSecurity>0</DocSecurity>
  <Lines>83</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Your paragraph text</vt:lpstr>
      <vt:lpstr>Your paragraph text</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creator>CHIVERS, Charlotte</dc:creator>
  <cp:keywords>DAG31-qtl7A,BAE5188rb2s,0</cp:keywords>
  <cp:lastModifiedBy>Carla Coppola</cp:lastModifiedBy>
  <cp:revision>108</cp:revision>
  <dcterms:created xsi:type="dcterms:W3CDTF">2026-06-16T09:56:00Z</dcterms:created>
  <dcterms:modified xsi:type="dcterms:W3CDTF">2026-06-16T12:59:00Z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Canva</vt:lpwstr>
  </property>
  <property fmtid="{D5CDD505-2E9C-101B-9397-08002B2CF9AE}" pid="4" name="LastSaved">
    <vt:filetime>2025-11-05T00:00:00Z</vt:filetime>
  </property>
  <property fmtid="{D5CDD505-2E9C-101B-9397-08002B2CF9AE}" pid="5" name="Producer">
    <vt:lpwstr>Canva</vt:lpwstr>
  </property>
  <property fmtid="{D5CDD505-2E9C-101B-9397-08002B2CF9AE}" pid="6" name="ContentTypeId">
    <vt:lpwstr>0x0101002AAAA965A641954192DF5BAE089C5161</vt:lpwstr>
  </property>
  <property fmtid="{D5CDD505-2E9C-101B-9397-08002B2CF9AE}" pid="7" name="MediaServiceImageTags">
    <vt:lpwstr/>
  </property>
  <property fmtid="{D5CDD505-2E9C-101B-9397-08002B2CF9AE}" pid="8" name="GrammarlyDocumentId">
    <vt:lpwstr>ce41487f-8814-411a-a988-6dde797bd35b</vt:lpwstr>
  </property>
</Properties>
</file>